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EAACC" w14:textId="77777777" w:rsidR="00071121" w:rsidRPr="00C20774" w:rsidRDefault="00071121" w:rsidP="00244A53">
      <w:pPr>
        <w:spacing w:line="276" w:lineRule="auto"/>
        <w:jc w:val="center"/>
        <w:rPr>
          <w:rFonts w:asciiTheme="minorHAnsi" w:hAnsiTheme="minorHAnsi"/>
          <w:caps/>
          <w:sz w:val="36"/>
          <w:szCs w:val="36"/>
        </w:rPr>
      </w:pPr>
    </w:p>
    <w:p w14:paraId="3F5B470D" w14:textId="40D6C9E5" w:rsidR="004C2F46" w:rsidRPr="00CA3AB4" w:rsidRDefault="004C2F46" w:rsidP="00244A53">
      <w:pPr>
        <w:spacing w:line="276" w:lineRule="auto"/>
        <w:jc w:val="center"/>
        <w:rPr>
          <w:rFonts w:asciiTheme="minorHAnsi" w:hAnsiTheme="minorHAnsi"/>
          <w:caps/>
          <w:sz w:val="36"/>
          <w:szCs w:val="36"/>
        </w:rPr>
      </w:pPr>
      <w:r w:rsidRPr="00CA3AB4">
        <w:rPr>
          <w:rFonts w:asciiTheme="minorHAnsi" w:hAnsiTheme="minorHAnsi"/>
          <w:caps/>
          <w:sz w:val="36"/>
          <w:szCs w:val="36"/>
        </w:rPr>
        <w:t xml:space="preserve">Žádost o přijetí pacienta do </w:t>
      </w:r>
      <w:r w:rsidR="00CA3AB4" w:rsidRPr="00CA3AB4">
        <w:rPr>
          <w:rFonts w:asciiTheme="minorHAnsi" w:hAnsiTheme="minorHAnsi"/>
          <w:caps/>
          <w:sz w:val="36"/>
          <w:szCs w:val="36"/>
        </w:rPr>
        <w:t>mobilního hospice</w:t>
      </w:r>
      <w:r w:rsidR="0097059B" w:rsidRPr="00CA3AB4">
        <w:rPr>
          <w:rFonts w:asciiTheme="minorHAnsi" w:hAnsiTheme="minorHAnsi"/>
          <w:caps/>
          <w:sz w:val="36"/>
          <w:szCs w:val="36"/>
        </w:rPr>
        <w:t xml:space="preserve"> caritas</w:t>
      </w:r>
    </w:p>
    <w:p w14:paraId="2BC189A0" w14:textId="77777777" w:rsidR="006B14C7" w:rsidRPr="00C20774" w:rsidRDefault="006B14C7" w:rsidP="004C2F46">
      <w:pPr>
        <w:spacing w:line="276" w:lineRule="auto"/>
        <w:jc w:val="center"/>
        <w:rPr>
          <w:rFonts w:asciiTheme="minorHAnsi" w:hAnsiTheme="minorHAnsi"/>
          <w:b/>
          <w:caps/>
        </w:rPr>
      </w:pPr>
    </w:p>
    <w:p w14:paraId="3AC9990A" w14:textId="77777777" w:rsidR="006B14C7" w:rsidRPr="00C20774" w:rsidRDefault="006B14C7" w:rsidP="006B14C7">
      <w:pPr>
        <w:spacing w:line="276" w:lineRule="auto"/>
        <w:rPr>
          <w:rFonts w:asciiTheme="minorHAnsi" w:hAnsiTheme="minorHAnsi"/>
        </w:rPr>
      </w:pPr>
    </w:p>
    <w:p w14:paraId="6300ED45" w14:textId="77777777" w:rsidR="004145C5" w:rsidRPr="00E21F98" w:rsidRDefault="004145C5" w:rsidP="006B14C7">
      <w:pPr>
        <w:spacing w:line="276" w:lineRule="auto"/>
        <w:rPr>
          <w:rFonts w:asciiTheme="minorHAnsi" w:hAnsiTheme="minorHAnsi"/>
          <w:b/>
          <w:bCs/>
        </w:rPr>
      </w:pPr>
      <w:r w:rsidRPr="00E21F98">
        <w:rPr>
          <w:rFonts w:asciiTheme="minorHAnsi" w:hAnsiTheme="minorHAnsi"/>
          <w:b/>
          <w:bCs/>
        </w:rPr>
        <w:t>Vyplní rodina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71"/>
        <w:gridCol w:w="3271"/>
        <w:gridCol w:w="3272"/>
      </w:tblGrid>
      <w:tr w:rsidR="00C20774" w:rsidRPr="00E21F98" w14:paraId="047668B9" w14:textId="77777777" w:rsidTr="00EB7322">
        <w:trPr>
          <w:trHeight w:val="704"/>
        </w:trPr>
        <w:tc>
          <w:tcPr>
            <w:tcW w:w="9814" w:type="dxa"/>
            <w:gridSpan w:val="3"/>
          </w:tcPr>
          <w:p w14:paraId="359B6BB3" w14:textId="77777777" w:rsidR="004C2F46" w:rsidRPr="00E21F98" w:rsidRDefault="0097059B" w:rsidP="004C2F4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E21F98">
              <w:rPr>
                <w:rFonts w:asciiTheme="minorHAnsi" w:hAnsiTheme="minorHAnsi"/>
                <w:b/>
                <w:bCs/>
              </w:rPr>
              <w:t>Jméno, příjmení, titul</w:t>
            </w:r>
            <w:r w:rsidR="004C2F46" w:rsidRPr="00E21F98">
              <w:rPr>
                <w:rFonts w:asciiTheme="minorHAnsi" w:hAnsiTheme="minorHAnsi"/>
                <w:b/>
                <w:bCs/>
              </w:rPr>
              <w:t xml:space="preserve"> pacienta:</w:t>
            </w:r>
          </w:p>
          <w:p w14:paraId="267F80A1" w14:textId="77777777" w:rsidR="004C2F46" w:rsidRPr="00E21F98" w:rsidRDefault="004C2F46" w:rsidP="004C2F46">
            <w:pPr>
              <w:spacing w:line="276" w:lineRule="auto"/>
              <w:rPr>
                <w:rFonts w:asciiTheme="minorHAnsi" w:hAnsiTheme="minorHAnsi"/>
                <w:b/>
                <w:bCs/>
                <w:caps/>
              </w:rPr>
            </w:pPr>
          </w:p>
        </w:tc>
      </w:tr>
      <w:tr w:rsidR="00C20774" w:rsidRPr="00E21F98" w14:paraId="041C59A2" w14:textId="77777777" w:rsidTr="00EB7322">
        <w:trPr>
          <w:trHeight w:val="734"/>
        </w:trPr>
        <w:tc>
          <w:tcPr>
            <w:tcW w:w="3271" w:type="dxa"/>
          </w:tcPr>
          <w:p w14:paraId="4D9C3894" w14:textId="77777777" w:rsidR="00A42574" w:rsidRPr="00E21F98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E21F98">
              <w:rPr>
                <w:rFonts w:asciiTheme="minorHAnsi" w:hAnsiTheme="minorHAnsi"/>
                <w:b/>
                <w:bCs/>
              </w:rPr>
              <w:t xml:space="preserve">Rodné číslo:      </w:t>
            </w:r>
          </w:p>
          <w:p w14:paraId="7D336885" w14:textId="77777777" w:rsidR="00A42574" w:rsidRPr="00E21F98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E21F98">
              <w:rPr>
                <w:rFonts w:asciiTheme="minorHAnsi" w:hAnsiTheme="minorHAnsi"/>
                <w:b/>
                <w:bCs/>
              </w:rPr>
              <w:t xml:space="preserve">                                                   </w:t>
            </w:r>
          </w:p>
        </w:tc>
        <w:tc>
          <w:tcPr>
            <w:tcW w:w="3271" w:type="dxa"/>
          </w:tcPr>
          <w:p w14:paraId="383D9F97" w14:textId="77777777" w:rsidR="00A42574" w:rsidRPr="00E21F98" w:rsidRDefault="00A42574" w:rsidP="004C2F4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E21F98">
              <w:rPr>
                <w:rFonts w:asciiTheme="minorHAnsi" w:hAnsiTheme="minorHAnsi"/>
                <w:b/>
                <w:bCs/>
              </w:rPr>
              <w:t>Stav:</w:t>
            </w:r>
          </w:p>
        </w:tc>
        <w:tc>
          <w:tcPr>
            <w:tcW w:w="3272" w:type="dxa"/>
          </w:tcPr>
          <w:p w14:paraId="2F2045A3" w14:textId="77777777" w:rsidR="00A42574" w:rsidRPr="00E21F98" w:rsidRDefault="00A42574" w:rsidP="004C2F4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E21F98">
              <w:rPr>
                <w:rFonts w:asciiTheme="minorHAnsi" w:hAnsiTheme="minorHAnsi"/>
                <w:b/>
                <w:bCs/>
              </w:rPr>
              <w:t>Pojišťovna:</w:t>
            </w:r>
          </w:p>
        </w:tc>
      </w:tr>
      <w:tr w:rsidR="00C20774" w:rsidRPr="00E21F98" w14:paraId="10527823" w14:textId="77777777" w:rsidTr="00EB7322">
        <w:trPr>
          <w:trHeight w:val="734"/>
        </w:trPr>
        <w:tc>
          <w:tcPr>
            <w:tcW w:w="9814" w:type="dxa"/>
            <w:gridSpan w:val="3"/>
          </w:tcPr>
          <w:p w14:paraId="4EA7400B" w14:textId="77777777" w:rsidR="004C2F46" w:rsidRPr="00E21F98" w:rsidRDefault="00A42574" w:rsidP="004C2F4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E21F98">
              <w:rPr>
                <w:rFonts w:asciiTheme="minorHAnsi" w:hAnsiTheme="minorHAnsi"/>
                <w:b/>
                <w:bCs/>
              </w:rPr>
              <w:t>Adresa trvalého bydliště:</w:t>
            </w:r>
          </w:p>
          <w:p w14:paraId="0150B593" w14:textId="77777777" w:rsidR="00A42574" w:rsidRPr="00E21F98" w:rsidRDefault="00A42574" w:rsidP="004C2F4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C20774" w:rsidRPr="00E21F98" w14:paraId="7BF2D617" w14:textId="77777777" w:rsidTr="00EB7322">
        <w:trPr>
          <w:trHeight w:val="1086"/>
        </w:trPr>
        <w:tc>
          <w:tcPr>
            <w:tcW w:w="9814" w:type="dxa"/>
            <w:gridSpan w:val="3"/>
          </w:tcPr>
          <w:p w14:paraId="46D77EE1" w14:textId="77777777" w:rsidR="004C2F46" w:rsidRPr="00E21F98" w:rsidRDefault="00A42574" w:rsidP="004C2F4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E21F98">
              <w:rPr>
                <w:rFonts w:asciiTheme="minorHAnsi" w:hAnsiTheme="minorHAnsi"/>
                <w:b/>
                <w:bCs/>
              </w:rPr>
              <w:t>Adresa nynějšího pobytu pacienta:</w:t>
            </w:r>
          </w:p>
          <w:p w14:paraId="542B4A80" w14:textId="77777777" w:rsidR="00A42574" w:rsidRPr="00E21F98" w:rsidRDefault="00A42574" w:rsidP="004C2F4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  <w:p w14:paraId="1BD6010B" w14:textId="77777777" w:rsidR="00A42574" w:rsidRPr="00E21F98" w:rsidRDefault="00A42574" w:rsidP="004C2F4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4C2F46" w:rsidRPr="00E21F98" w14:paraId="62008987" w14:textId="77777777" w:rsidTr="00EB7322">
        <w:trPr>
          <w:trHeight w:val="720"/>
        </w:trPr>
        <w:tc>
          <w:tcPr>
            <w:tcW w:w="9814" w:type="dxa"/>
            <w:gridSpan w:val="3"/>
          </w:tcPr>
          <w:p w14:paraId="2E0C1B0E" w14:textId="77777777" w:rsidR="004C2F46" w:rsidRPr="00E21F98" w:rsidRDefault="00A42574" w:rsidP="004C2F4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E21F98">
              <w:rPr>
                <w:rFonts w:asciiTheme="minorHAnsi" w:hAnsiTheme="minorHAnsi"/>
                <w:b/>
                <w:bCs/>
              </w:rPr>
              <w:t xml:space="preserve">Telefon: </w:t>
            </w:r>
          </w:p>
          <w:p w14:paraId="2176B4BD" w14:textId="77777777" w:rsidR="00A42574" w:rsidRPr="00E21F98" w:rsidRDefault="00A42574" w:rsidP="004C2F4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14:paraId="49A8FC33" w14:textId="77777777" w:rsidR="004C2F46" w:rsidRPr="00C20774" w:rsidRDefault="004C2F46" w:rsidP="00A42574">
      <w:pPr>
        <w:jc w:val="center"/>
        <w:rPr>
          <w:rFonts w:asciiTheme="minorHAnsi" w:hAnsiTheme="minorHAnsi"/>
          <w:b/>
          <w:caps/>
          <w:sz w:val="32"/>
          <w:szCs w:val="32"/>
        </w:rPr>
      </w:pPr>
    </w:p>
    <w:p w14:paraId="72E0098A" w14:textId="77777777" w:rsidR="0097059B" w:rsidRPr="00C20774" w:rsidRDefault="0097059B" w:rsidP="00A42574">
      <w:pPr>
        <w:jc w:val="center"/>
        <w:rPr>
          <w:rFonts w:asciiTheme="minorHAnsi" w:hAnsiTheme="minorHAnsi"/>
          <w:b/>
          <w:caps/>
          <w:sz w:val="32"/>
          <w:szCs w:val="32"/>
        </w:rPr>
      </w:pPr>
    </w:p>
    <w:p w14:paraId="17DAEB3F" w14:textId="77777777" w:rsidR="00071121" w:rsidRPr="00C20774" w:rsidRDefault="00071121" w:rsidP="00A42574">
      <w:pPr>
        <w:jc w:val="center"/>
        <w:rPr>
          <w:rFonts w:asciiTheme="minorHAnsi" w:hAnsiTheme="minorHAnsi"/>
          <w:b/>
          <w:caps/>
          <w:sz w:val="32"/>
          <w:szCs w:val="32"/>
        </w:rPr>
      </w:pPr>
    </w:p>
    <w:tbl>
      <w:tblPr>
        <w:tblStyle w:val="Mkatabulky"/>
        <w:tblW w:w="98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3"/>
        <w:gridCol w:w="1644"/>
        <w:gridCol w:w="3290"/>
      </w:tblGrid>
      <w:tr w:rsidR="00C20774" w:rsidRPr="00C20774" w14:paraId="0F2E0657" w14:textId="77777777" w:rsidTr="00EB7322">
        <w:trPr>
          <w:trHeight w:val="713"/>
        </w:trPr>
        <w:tc>
          <w:tcPr>
            <w:tcW w:w="6577" w:type="dxa"/>
            <w:gridSpan w:val="2"/>
          </w:tcPr>
          <w:p w14:paraId="447F89F5" w14:textId="77777777" w:rsidR="00A42574" w:rsidRPr="00CA3AB4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Jméno, příjmení osoby, která o pacienta pečuje:</w:t>
            </w:r>
          </w:p>
          <w:p w14:paraId="6BDC4D13" w14:textId="77777777" w:rsidR="00A42574" w:rsidRPr="00CA3AB4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289" w:type="dxa"/>
          </w:tcPr>
          <w:p w14:paraId="7D85C045" w14:textId="77777777" w:rsidR="00A42574" w:rsidRPr="00CA3AB4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Vztah:</w:t>
            </w:r>
          </w:p>
        </w:tc>
      </w:tr>
      <w:tr w:rsidR="00C20774" w:rsidRPr="00C20774" w14:paraId="238727A2" w14:textId="77777777" w:rsidTr="00C40127">
        <w:trPr>
          <w:trHeight w:val="420"/>
        </w:trPr>
        <w:tc>
          <w:tcPr>
            <w:tcW w:w="9867" w:type="dxa"/>
            <w:gridSpan w:val="3"/>
          </w:tcPr>
          <w:p w14:paraId="73B5E10A" w14:textId="77777777" w:rsidR="00C40127" w:rsidRPr="00CA3AB4" w:rsidRDefault="00C40127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Datum narození:</w:t>
            </w:r>
          </w:p>
        </w:tc>
      </w:tr>
      <w:tr w:rsidR="00C20774" w:rsidRPr="00C20774" w14:paraId="4D28FDFC" w14:textId="77777777" w:rsidTr="00C40127">
        <w:trPr>
          <w:trHeight w:val="837"/>
        </w:trPr>
        <w:tc>
          <w:tcPr>
            <w:tcW w:w="9867" w:type="dxa"/>
            <w:gridSpan w:val="3"/>
          </w:tcPr>
          <w:p w14:paraId="13083404" w14:textId="77777777" w:rsidR="00A42574" w:rsidRPr="00CA3AB4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Adresa:</w:t>
            </w:r>
          </w:p>
          <w:p w14:paraId="3CC03FD7" w14:textId="77777777" w:rsidR="00A42574" w:rsidRPr="00CA3AB4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  <w:p w14:paraId="365DF266" w14:textId="77777777" w:rsidR="00A42574" w:rsidRPr="00CA3AB4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C20774" w:rsidRPr="00C20774" w14:paraId="03208E3B" w14:textId="77777777" w:rsidTr="00EB7322">
        <w:trPr>
          <w:trHeight w:val="729"/>
        </w:trPr>
        <w:tc>
          <w:tcPr>
            <w:tcW w:w="4933" w:type="dxa"/>
          </w:tcPr>
          <w:p w14:paraId="38A4789A" w14:textId="77777777" w:rsidR="00A42574" w:rsidRPr="00CA3AB4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Telefon:</w:t>
            </w:r>
          </w:p>
          <w:p w14:paraId="18B36D6F" w14:textId="77777777" w:rsidR="00A42574" w:rsidRPr="00CA3AB4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33" w:type="dxa"/>
            <w:gridSpan w:val="2"/>
          </w:tcPr>
          <w:p w14:paraId="367A0BB9" w14:textId="77777777" w:rsidR="00A42574" w:rsidRPr="00CA3AB4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Email:</w:t>
            </w:r>
          </w:p>
        </w:tc>
      </w:tr>
      <w:tr w:rsidR="00C20774" w:rsidRPr="00C20774" w14:paraId="6195EEF9" w14:textId="77777777" w:rsidTr="00EB7322">
        <w:trPr>
          <w:trHeight w:val="743"/>
        </w:trPr>
        <w:tc>
          <w:tcPr>
            <w:tcW w:w="6577" w:type="dxa"/>
            <w:gridSpan w:val="2"/>
          </w:tcPr>
          <w:p w14:paraId="12FD0EA1" w14:textId="77777777" w:rsidR="00A42574" w:rsidRPr="00CA3AB4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Další pečující osoba:</w:t>
            </w:r>
          </w:p>
          <w:p w14:paraId="1126FBE1" w14:textId="77777777" w:rsidR="00A42574" w:rsidRPr="00CA3AB4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289" w:type="dxa"/>
          </w:tcPr>
          <w:p w14:paraId="1F999280" w14:textId="77777777" w:rsidR="00A42574" w:rsidRPr="00CA3AB4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Vztah:</w:t>
            </w:r>
          </w:p>
        </w:tc>
      </w:tr>
      <w:tr w:rsidR="00C20774" w:rsidRPr="00C20774" w14:paraId="5048F1CA" w14:textId="77777777" w:rsidTr="00C40127">
        <w:trPr>
          <w:trHeight w:val="448"/>
        </w:trPr>
        <w:tc>
          <w:tcPr>
            <w:tcW w:w="9867" w:type="dxa"/>
            <w:gridSpan w:val="3"/>
          </w:tcPr>
          <w:p w14:paraId="4FFDA252" w14:textId="77777777" w:rsidR="00C40127" w:rsidRPr="00CA3AB4" w:rsidRDefault="00C40127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Datum narození:</w:t>
            </w:r>
          </w:p>
        </w:tc>
      </w:tr>
      <w:tr w:rsidR="00C20774" w:rsidRPr="00C20774" w14:paraId="0F5239D7" w14:textId="77777777" w:rsidTr="00C40127">
        <w:trPr>
          <w:trHeight w:val="935"/>
        </w:trPr>
        <w:tc>
          <w:tcPr>
            <w:tcW w:w="9867" w:type="dxa"/>
            <w:gridSpan w:val="3"/>
          </w:tcPr>
          <w:p w14:paraId="1970AF99" w14:textId="77777777" w:rsidR="00EB7322" w:rsidRPr="00CA3AB4" w:rsidRDefault="00EB7322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Adresa:</w:t>
            </w:r>
          </w:p>
          <w:p w14:paraId="130D3290" w14:textId="77777777" w:rsidR="00EB7322" w:rsidRPr="00CA3AB4" w:rsidRDefault="00EB7322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  <w:p w14:paraId="7C5977B4" w14:textId="77777777" w:rsidR="00EB7322" w:rsidRPr="00CA3AB4" w:rsidRDefault="00EB7322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C20774" w:rsidRPr="00C20774" w14:paraId="27E19AE7" w14:textId="77777777" w:rsidTr="00EB7322">
        <w:trPr>
          <w:trHeight w:val="713"/>
        </w:trPr>
        <w:tc>
          <w:tcPr>
            <w:tcW w:w="6577" w:type="dxa"/>
            <w:gridSpan w:val="2"/>
          </w:tcPr>
          <w:p w14:paraId="6081B3E9" w14:textId="77777777" w:rsidR="00A42574" w:rsidRPr="00CA3AB4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Telefon:</w:t>
            </w:r>
          </w:p>
          <w:p w14:paraId="6ADFE46F" w14:textId="77777777" w:rsidR="00A42574" w:rsidRPr="00CA3AB4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289" w:type="dxa"/>
          </w:tcPr>
          <w:p w14:paraId="2A4B5AA8" w14:textId="77777777" w:rsidR="00A42574" w:rsidRPr="00CA3AB4" w:rsidRDefault="00A42574" w:rsidP="00A42574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Email:</w:t>
            </w:r>
          </w:p>
        </w:tc>
      </w:tr>
    </w:tbl>
    <w:p w14:paraId="796CBA26" w14:textId="77777777" w:rsidR="00AD231D" w:rsidRDefault="00AD231D" w:rsidP="004C2F46">
      <w:pPr>
        <w:spacing w:line="276" w:lineRule="auto"/>
        <w:rPr>
          <w:rFonts w:asciiTheme="minorHAnsi" w:hAnsiTheme="minorHAnsi"/>
          <w:b/>
          <w:bCs/>
        </w:rPr>
      </w:pPr>
    </w:p>
    <w:p w14:paraId="16A96CDC" w14:textId="77777777" w:rsidR="00AD231D" w:rsidRDefault="00AD231D" w:rsidP="004C2F46">
      <w:pPr>
        <w:spacing w:line="276" w:lineRule="auto"/>
        <w:rPr>
          <w:rFonts w:asciiTheme="minorHAnsi" w:hAnsiTheme="minorHAnsi"/>
          <w:b/>
          <w:bCs/>
        </w:rPr>
      </w:pPr>
    </w:p>
    <w:p w14:paraId="66736AD1" w14:textId="5B2E34B8" w:rsidR="009E40B6" w:rsidRPr="00CA3AB4" w:rsidRDefault="006B14C7" w:rsidP="004C2F46">
      <w:pPr>
        <w:spacing w:line="276" w:lineRule="auto"/>
        <w:rPr>
          <w:rFonts w:asciiTheme="minorHAnsi" w:hAnsiTheme="minorHAnsi"/>
          <w:b/>
          <w:bCs/>
        </w:rPr>
      </w:pPr>
      <w:r w:rsidRPr="00CA3AB4">
        <w:rPr>
          <w:rFonts w:asciiTheme="minorHAnsi" w:hAnsiTheme="minorHAnsi"/>
          <w:b/>
          <w:bCs/>
        </w:rPr>
        <w:t>Vyplní lékař: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58"/>
        <w:gridCol w:w="4756"/>
      </w:tblGrid>
      <w:tr w:rsidR="00C20774" w:rsidRPr="00CA3AB4" w14:paraId="33E154E1" w14:textId="77777777" w:rsidTr="008F4965">
        <w:tc>
          <w:tcPr>
            <w:tcW w:w="5058" w:type="dxa"/>
          </w:tcPr>
          <w:p w14:paraId="46E6E2B3" w14:textId="77777777" w:rsidR="00DE1525" w:rsidRPr="00CA3AB4" w:rsidRDefault="00DE1525" w:rsidP="00DE1525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Odesílající lékař:</w:t>
            </w:r>
          </w:p>
          <w:p w14:paraId="2293BEDA" w14:textId="77777777" w:rsidR="00DE1525" w:rsidRPr="00CA3AB4" w:rsidRDefault="00DE1525" w:rsidP="003126BD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56" w:type="dxa"/>
          </w:tcPr>
          <w:p w14:paraId="190D7229" w14:textId="77777777" w:rsidR="00DE1525" w:rsidRPr="00CA3AB4" w:rsidRDefault="00DE1525" w:rsidP="003126BD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Telefon:</w:t>
            </w:r>
          </w:p>
        </w:tc>
      </w:tr>
      <w:tr w:rsidR="00C20774" w:rsidRPr="00CA3AB4" w14:paraId="2C5C218A" w14:textId="77777777" w:rsidTr="00A7227C">
        <w:tc>
          <w:tcPr>
            <w:tcW w:w="9814" w:type="dxa"/>
            <w:gridSpan w:val="2"/>
          </w:tcPr>
          <w:p w14:paraId="6682083D" w14:textId="77777777" w:rsidR="00DE1525" w:rsidRPr="00CA3AB4" w:rsidRDefault="00DE1525" w:rsidP="00DE1525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Adresa:</w:t>
            </w:r>
          </w:p>
          <w:p w14:paraId="2582F776" w14:textId="77777777" w:rsidR="00DE1525" w:rsidRPr="00CA3AB4" w:rsidRDefault="00DE1525" w:rsidP="00C8436E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C20774" w:rsidRPr="00CA3AB4" w14:paraId="7185C834" w14:textId="77777777" w:rsidTr="008F4965">
        <w:tc>
          <w:tcPr>
            <w:tcW w:w="5058" w:type="dxa"/>
          </w:tcPr>
          <w:p w14:paraId="657F8365" w14:textId="77777777" w:rsidR="00B94856" w:rsidRPr="00CA3AB4" w:rsidRDefault="00B94856" w:rsidP="00B94856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Praktický lékař:</w:t>
            </w:r>
          </w:p>
          <w:p w14:paraId="67E0B8D8" w14:textId="77777777" w:rsidR="00DE1525" w:rsidRPr="00CA3AB4" w:rsidRDefault="00DE1525" w:rsidP="00DE1525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56" w:type="dxa"/>
          </w:tcPr>
          <w:p w14:paraId="332019AD" w14:textId="77777777" w:rsidR="00DE1525" w:rsidRPr="00CA3AB4" w:rsidRDefault="00B94856" w:rsidP="00DE1525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A3AB4">
              <w:rPr>
                <w:rFonts w:asciiTheme="minorHAnsi" w:hAnsiTheme="minorHAnsi"/>
                <w:b/>
                <w:bCs/>
              </w:rPr>
              <w:t>Telefon:</w:t>
            </w:r>
          </w:p>
        </w:tc>
      </w:tr>
      <w:tr w:rsidR="00C20774" w:rsidRPr="00C20774" w14:paraId="1A005110" w14:textId="77777777" w:rsidTr="00A7227C">
        <w:tc>
          <w:tcPr>
            <w:tcW w:w="9814" w:type="dxa"/>
            <w:gridSpan w:val="2"/>
          </w:tcPr>
          <w:p w14:paraId="345E623C" w14:textId="509F582C" w:rsidR="00B94856" w:rsidRPr="00E21F98" w:rsidRDefault="00B94856" w:rsidP="009E40B6">
            <w:pPr>
              <w:tabs>
                <w:tab w:val="left" w:pos="1980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E21F98">
              <w:rPr>
                <w:rFonts w:asciiTheme="minorHAnsi" w:hAnsiTheme="minorHAnsi"/>
                <w:b/>
                <w:bCs/>
              </w:rPr>
              <w:t>Adresa:</w:t>
            </w:r>
            <w:r w:rsidR="009E40B6" w:rsidRPr="00E21F98">
              <w:rPr>
                <w:rFonts w:asciiTheme="minorHAnsi" w:hAnsiTheme="minorHAnsi"/>
                <w:b/>
                <w:bCs/>
              </w:rPr>
              <w:tab/>
            </w:r>
          </w:p>
          <w:p w14:paraId="23EB6EA4" w14:textId="77777777" w:rsidR="00DE1525" w:rsidRPr="00E21F98" w:rsidRDefault="00DE1525" w:rsidP="00DE1525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E21F98" w:rsidRPr="00C20774" w14:paraId="145BD848" w14:textId="77777777" w:rsidTr="00A7227C">
        <w:tc>
          <w:tcPr>
            <w:tcW w:w="9814" w:type="dxa"/>
            <w:gridSpan w:val="2"/>
          </w:tcPr>
          <w:p w14:paraId="7DD760DE" w14:textId="382860F5" w:rsidR="00E21F98" w:rsidRPr="00E21F98" w:rsidRDefault="00E21F98" w:rsidP="00E21F98">
            <w:pPr>
              <w:tabs>
                <w:tab w:val="left" w:pos="1980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E21F98">
              <w:rPr>
                <w:rFonts w:asciiTheme="minorHAnsi" w:hAnsiTheme="minorHAnsi"/>
                <w:b/>
                <w:bCs/>
              </w:rPr>
              <w:t>Diagnóza (i číselná)</w:t>
            </w:r>
          </w:p>
          <w:p w14:paraId="30785B85" w14:textId="1D205E89" w:rsidR="00E21F98" w:rsidRPr="00C20774" w:rsidRDefault="00E21F98" w:rsidP="00E21F98">
            <w:pPr>
              <w:tabs>
                <w:tab w:val="left" w:pos="1980"/>
              </w:tabs>
              <w:spacing w:line="276" w:lineRule="auto"/>
              <w:rPr>
                <w:rFonts w:asciiTheme="minorHAnsi" w:hAnsiTheme="minorHAnsi"/>
              </w:rPr>
            </w:pPr>
          </w:p>
        </w:tc>
      </w:tr>
      <w:tr w:rsidR="00E21F98" w:rsidRPr="00C20774" w14:paraId="2322872A" w14:textId="77777777" w:rsidTr="00A7227C">
        <w:tc>
          <w:tcPr>
            <w:tcW w:w="9814" w:type="dxa"/>
            <w:gridSpan w:val="2"/>
          </w:tcPr>
          <w:p w14:paraId="57544EF0" w14:textId="248EAF02" w:rsidR="00CA3AB4" w:rsidRDefault="00E21F98" w:rsidP="00E21F98">
            <w:pPr>
              <w:tabs>
                <w:tab w:val="left" w:pos="1980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Aktuální stav</w:t>
            </w:r>
          </w:p>
          <w:p w14:paraId="10DCB6B9" w14:textId="7E5A8642" w:rsidR="00CA3AB4" w:rsidRDefault="00CA3AB4" w:rsidP="00E21F98">
            <w:pPr>
              <w:tabs>
                <w:tab w:val="left" w:pos="1980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  <w:p w14:paraId="21877FB6" w14:textId="663B2AC1" w:rsidR="00E21F98" w:rsidRDefault="00E21F98" w:rsidP="00E21F98">
            <w:pPr>
              <w:tabs>
                <w:tab w:val="left" w:pos="1980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  <w:p w14:paraId="06E40C74" w14:textId="663B2AC1" w:rsidR="00E21F98" w:rsidRPr="00E21F98" w:rsidRDefault="004843B2" w:rsidP="00E21F98">
            <w:pPr>
              <w:tabs>
                <w:tab w:val="left" w:pos="1980"/>
              </w:tabs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3539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98" w:rsidRPr="003541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1F98" w:rsidRPr="00354129">
              <w:rPr>
                <w:rFonts w:asciiTheme="minorHAnsi" w:hAnsiTheme="minorHAnsi" w:cstheme="minorHAnsi"/>
              </w:rPr>
              <w:t xml:space="preserve"> </w:t>
            </w:r>
            <w:r w:rsidR="00E21F98">
              <w:rPr>
                <w:rFonts w:asciiTheme="minorHAnsi" w:hAnsiTheme="minorHAnsi" w:cstheme="minorHAnsi"/>
              </w:rPr>
              <w:t xml:space="preserve">bolest     </w:t>
            </w:r>
            <w:r w:rsidR="00E21F98" w:rsidRPr="00354129">
              <w:rPr>
                <w:rFonts w:asciiTheme="minorHAnsi" w:hAnsiTheme="minorHAnsi" w:cstheme="minorHAnsi"/>
              </w:rPr>
              <w:t xml:space="preserve">  </w:t>
            </w:r>
            <w:r w:rsidR="00E21F98">
              <w:rPr>
                <w:rFonts w:asciiTheme="minorHAnsi" w:hAnsiTheme="minorHAnsi" w:cstheme="minorHAnsi"/>
              </w:rPr>
              <w:t xml:space="preserve"> </w:t>
            </w:r>
            <w:r w:rsidR="00E21F98" w:rsidRPr="00354129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52197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98" w:rsidRPr="003541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1F98" w:rsidRPr="00354129">
              <w:rPr>
                <w:rFonts w:asciiTheme="minorHAnsi" w:hAnsiTheme="minorHAnsi" w:cstheme="minorHAnsi"/>
              </w:rPr>
              <w:t xml:space="preserve"> </w:t>
            </w:r>
            <w:r w:rsidR="00E21F98">
              <w:rPr>
                <w:rFonts w:asciiTheme="minorHAnsi" w:hAnsiTheme="minorHAnsi" w:cstheme="minorHAnsi"/>
              </w:rPr>
              <w:t xml:space="preserve">problémy s výživou        </w:t>
            </w:r>
            <w:sdt>
              <w:sdtPr>
                <w:rPr>
                  <w:rFonts w:asciiTheme="minorHAnsi" w:hAnsiTheme="minorHAnsi" w:cstheme="minorHAnsi"/>
                </w:rPr>
                <w:id w:val="-126499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98" w:rsidRPr="003541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1F98" w:rsidRPr="00354129">
              <w:rPr>
                <w:rFonts w:asciiTheme="minorHAnsi" w:hAnsiTheme="minorHAnsi" w:cstheme="minorHAnsi"/>
              </w:rPr>
              <w:t xml:space="preserve"> </w:t>
            </w:r>
            <w:r w:rsidR="00E21F98">
              <w:rPr>
                <w:rFonts w:asciiTheme="minorHAnsi" w:hAnsiTheme="minorHAnsi" w:cstheme="minorHAnsi"/>
              </w:rPr>
              <w:t>nauzea/zvracení</w:t>
            </w:r>
            <w:r w:rsidR="00E21F98" w:rsidRPr="00354129">
              <w:rPr>
                <w:rFonts w:asciiTheme="minorHAnsi" w:hAnsiTheme="minorHAnsi" w:cstheme="minorHAnsi"/>
              </w:rPr>
              <w:t xml:space="preserve"> </w:t>
            </w:r>
            <w:r w:rsidR="00E21F98">
              <w:rPr>
                <w:rFonts w:asciiTheme="minorHAnsi" w:hAnsiTheme="minorHAnsi" w:cstheme="minorHAnsi"/>
              </w:rPr>
              <w:t xml:space="preserve">    </w:t>
            </w:r>
            <w:r w:rsidR="00E21F98" w:rsidRPr="00354129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77952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98" w:rsidRPr="003541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1F98" w:rsidRPr="00354129">
              <w:rPr>
                <w:rFonts w:asciiTheme="minorHAnsi" w:hAnsiTheme="minorHAnsi" w:cstheme="minorHAnsi"/>
              </w:rPr>
              <w:t xml:space="preserve"> </w:t>
            </w:r>
            <w:r w:rsidR="00E21F98">
              <w:rPr>
                <w:rFonts w:asciiTheme="minorHAnsi" w:hAnsiTheme="minorHAnsi" w:cstheme="minorHAnsi"/>
              </w:rPr>
              <w:t>dušnost</w:t>
            </w:r>
            <w:r w:rsidR="00E21F98" w:rsidRPr="00354129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25912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98" w:rsidRPr="003541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1F98" w:rsidRPr="00354129">
              <w:rPr>
                <w:rFonts w:asciiTheme="minorHAnsi" w:hAnsiTheme="minorHAnsi" w:cstheme="minorHAnsi"/>
              </w:rPr>
              <w:t xml:space="preserve"> </w:t>
            </w:r>
            <w:r w:rsidR="00E21F98">
              <w:rPr>
                <w:rFonts w:asciiTheme="minorHAnsi" w:hAnsiTheme="minorHAnsi" w:cstheme="minorHAnsi"/>
              </w:rPr>
              <w:t xml:space="preserve">proleženiny/rány            </w:t>
            </w:r>
            <w:sdt>
              <w:sdtPr>
                <w:rPr>
                  <w:rFonts w:asciiTheme="minorHAnsi" w:hAnsiTheme="minorHAnsi" w:cstheme="minorHAnsi"/>
                </w:rPr>
                <w:id w:val="4280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98" w:rsidRPr="003541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1F98" w:rsidRPr="00354129">
              <w:rPr>
                <w:rFonts w:asciiTheme="minorHAnsi" w:hAnsiTheme="minorHAnsi" w:cstheme="minorHAnsi"/>
              </w:rPr>
              <w:t xml:space="preserve"> jiné – uveďte:</w:t>
            </w:r>
          </w:p>
          <w:p w14:paraId="5FB44E09" w14:textId="45A97869" w:rsidR="00E21F98" w:rsidRPr="00E21F98" w:rsidRDefault="00E21F98" w:rsidP="00E21F98">
            <w:pPr>
              <w:tabs>
                <w:tab w:val="left" w:pos="1980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C20774" w:rsidRPr="00C20774" w14:paraId="2B475040" w14:textId="77777777" w:rsidTr="00E95173">
        <w:trPr>
          <w:trHeight w:val="454"/>
        </w:trPr>
        <w:tc>
          <w:tcPr>
            <w:tcW w:w="9814" w:type="dxa"/>
            <w:gridSpan w:val="2"/>
          </w:tcPr>
          <w:p w14:paraId="3552244C" w14:textId="25BBB0C1" w:rsidR="00E95173" w:rsidRPr="00C20774" w:rsidRDefault="00416FD7" w:rsidP="00416FD7">
            <w:pPr>
              <w:spacing w:line="276" w:lineRule="auto"/>
              <w:rPr>
                <w:rFonts w:asciiTheme="minorHAnsi" w:hAnsiTheme="minorHAnsi"/>
              </w:rPr>
            </w:pPr>
            <w:r w:rsidRPr="00C20774">
              <w:rPr>
                <w:rFonts w:asciiTheme="minorHAnsi" w:hAnsiTheme="minorHAnsi"/>
                <w:b/>
              </w:rPr>
              <w:t xml:space="preserve">Kauzální léčba </w:t>
            </w:r>
            <w:r w:rsidR="00E21F98" w:rsidRPr="00C20774">
              <w:rPr>
                <w:rFonts w:asciiTheme="minorHAnsi" w:hAnsiTheme="minorHAnsi"/>
                <w:b/>
              </w:rPr>
              <w:t>ukončena</w:t>
            </w:r>
            <w:r w:rsidR="00E21F98">
              <w:rPr>
                <w:rFonts w:asciiTheme="minorHAnsi" w:hAnsiTheme="minorHAnsi"/>
                <w:b/>
              </w:rPr>
              <w:t>:</w:t>
            </w:r>
            <w:r w:rsidR="00E21F98" w:rsidRPr="00C20774">
              <w:rPr>
                <w:rFonts w:asciiTheme="minorHAnsi" w:hAnsiTheme="minorHAnsi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73020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173" w:rsidRPr="00C20774">
              <w:rPr>
                <w:rFonts w:asciiTheme="minorHAnsi" w:hAnsiTheme="minorHAnsi"/>
              </w:rPr>
              <w:t xml:space="preserve"> </w:t>
            </w:r>
            <w:r w:rsidRPr="00C20774">
              <w:rPr>
                <w:rFonts w:asciiTheme="minorHAnsi" w:hAnsiTheme="minorHAnsi"/>
              </w:rPr>
              <w:t>odborným pracovištěm/ošetřujícím lékařem</w:t>
            </w:r>
            <w:r w:rsidR="00C20774">
              <w:rPr>
                <w:rFonts w:asciiTheme="minorHAnsi" w:hAnsiTheme="minorHAnsi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-174594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173" w:rsidRPr="00C20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173" w:rsidRPr="00C20774">
              <w:rPr>
                <w:rFonts w:asciiTheme="minorHAnsi" w:hAnsiTheme="minorHAnsi" w:cstheme="minorHAnsi"/>
              </w:rPr>
              <w:t xml:space="preserve"> </w:t>
            </w:r>
            <w:r w:rsidRPr="00C20774">
              <w:rPr>
                <w:rFonts w:asciiTheme="minorHAnsi" w:hAnsiTheme="minorHAnsi"/>
              </w:rPr>
              <w:t>na žádost pacienta</w:t>
            </w:r>
            <w:r w:rsidR="00E95173" w:rsidRPr="00C20774">
              <w:rPr>
                <w:rFonts w:asciiTheme="minorHAnsi" w:hAnsiTheme="minorHAnsi"/>
              </w:rPr>
              <w:t xml:space="preserve"> </w:t>
            </w:r>
            <w:r w:rsidR="00E95173" w:rsidRPr="00C20774">
              <w:rPr>
                <w:rFonts w:asciiTheme="minorHAnsi" w:hAnsiTheme="minorHAnsi" w:cstheme="minorHAnsi"/>
              </w:rPr>
              <w:t xml:space="preserve">                          </w:t>
            </w:r>
          </w:p>
        </w:tc>
      </w:tr>
      <w:tr w:rsidR="00C20774" w:rsidRPr="00C20774" w14:paraId="3737A79A" w14:textId="77777777" w:rsidTr="003126BD">
        <w:tc>
          <w:tcPr>
            <w:tcW w:w="9814" w:type="dxa"/>
            <w:gridSpan w:val="2"/>
          </w:tcPr>
          <w:p w14:paraId="69DE7C84" w14:textId="77777777" w:rsidR="00DE1525" w:rsidRPr="009E40B6" w:rsidRDefault="00B94856" w:rsidP="003126BD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9E40B6">
              <w:rPr>
                <w:rFonts w:asciiTheme="minorHAnsi" w:hAnsiTheme="minorHAnsi"/>
                <w:b/>
                <w:bCs/>
              </w:rPr>
              <w:t>Alergie</w:t>
            </w:r>
            <w:r w:rsidR="00DE1525" w:rsidRPr="009E40B6">
              <w:rPr>
                <w:rFonts w:asciiTheme="minorHAnsi" w:hAnsiTheme="minorHAnsi"/>
                <w:b/>
                <w:bCs/>
              </w:rPr>
              <w:t>:</w:t>
            </w:r>
          </w:p>
          <w:p w14:paraId="175BC8EB" w14:textId="77777777" w:rsidR="00DE1525" w:rsidRPr="00C20774" w:rsidRDefault="00DE1525" w:rsidP="003126BD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21F98" w:rsidRPr="00C20774" w14:paraId="19CDA8B1" w14:textId="77777777" w:rsidTr="003126BD">
        <w:tc>
          <w:tcPr>
            <w:tcW w:w="9814" w:type="dxa"/>
            <w:gridSpan w:val="2"/>
          </w:tcPr>
          <w:p w14:paraId="485C58F6" w14:textId="0170C9E5" w:rsidR="00E21F98" w:rsidRPr="009E40B6" w:rsidRDefault="00E21F98" w:rsidP="00E21F98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354129">
              <w:rPr>
                <w:rFonts w:asciiTheme="minorHAnsi" w:hAnsiTheme="minorHAnsi"/>
                <w:b/>
                <w:bCs/>
              </w:rPr>
              <w:t xml:space="preserve">Invazivní </w:t>
            </w:r>
            <w:proofErr w:type="gramStart"/>
            <w:r w:rsidRPr="00354129">
              <w:rPr>
                <w:rFonts w:asciiTheme="minorHAnsi" w:hAnsiTheme="minorHAnsi"/>
                <w:b/>
                <w:bCs/>
              </w:rPr>
              <w:t>vstupy:</w:t>
            </w:r>
            <w:r w:rsidRPr="00354129">
              <w:rPr>
                <w:rFonts w:asciiTheme="minorHAnsi" w:hAnsiTheme="minorHAnsi"/>
              </w:rPr>
              <w:t xml:space="preserve">   </w:t>
            </w:r>
            <w:proofErr w:type="gramEnd"/>
            <w:sdt>
              <w:sdtPr>
                <w:rPr>
                  <w:rFonts w:asciiTheme="minorHAnsi" w:hAnsiTheme="minorHAnsi"/>
                </w:rPr>
                <w:id w:val="95830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54129">
              <w:rPr>
                <w:rFonts w:asciiTheme="minorHAnsi" w:hAnsiTheme="minorHAnsi" w:cstheme="minorHAnsi"/>
              </w:rPr>
              <w:t xml:space="preserve"> NGS   </w:t>
            </w:r>
            <w:sdt>
              <w:sdtPr>
                <w:rPr>
                  <w:rFonts w:asciiTheme="minorHAnsi" w:hAnsiTheme="minorHAnsi" w:cstheme="minorHAnsi"/>
                </w:rPr>
                <w:id w:val="-9170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1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54129">
              <w:rPr>
                <w:rFonts w:asciiTheme="minorHAnsi" w:hAnsiTheme="minorHAnsi" w:cstheme="minorHAnsi"/>
              </w:rPr>
              <w:t xml:space="preserve"> PEG  </w:t>
            </w:r>
            <w:sdt>
              <w:sdtPr>
                <w:rPr>
                  <w:rFonts w:asciiTheme="minorHAnsi" w:hAnsiTheme="minorHAnsi" w:cstheme="minorHAnsi"/>
                </w:rPr>
                <w:id w:val="-100042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1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54129">
              <w:rPr>
                <w:rFonts w:asciiTheme="minorHAnsi" w:hAnsiTheme="minorHAnsi" w:cstheme="minorHAnsi"/>
              </w:rPr>
              <w:t xml:space="preserve"> PMK   </w:t>
            </w:r>
            <w:sdt>
              <w:sdtPr>
                <w:rPr>
                  <w:rFonts w:asciiTheme="minorHAnsi" w:hAnsiTheme="minorHAnsi" w:cstheme="minorHAnsi"/>
                </w:rPr>
                <w:id w:val="-176445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1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54129">
              <w:rPr>
                <w:rFonts w:asciiTheme="minorHAnsi" w:hAnsiTheme="minorHAnsi" w:cstheme="minorHAnsi"/>
              </w:rPr>
              <w:t xml:space="preserve"> TSK   </w:t>
            </w:r>
            <w:sdt>
              <w:sdtPr>
                <w:rPr>
                  <w:rFonts w:asciiTheme="minorHAnsi" w:hAnsiTheme="minorHAnsi" w:cstheme="minorHAnsi"/>
                </w:rPr>
                <w:id w:val="113283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1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54129">
              <w:rPr>
                <w:rFonts w:asciiTheme="minorHAnsi" w:hAnsiTheme="minorHAnsi" w:cstheme="minorHAnsi"/>
              </w:rPr>
              <w:t xml:space="preserve"> jiné – uveďte: </w:t>
            </w:r>
          </w:p>
        </w:tc>
      </w:tr>
      <w:tr w:rsidR="00C20774" w:rsidRPr="00C20774" w14:paraId="1D314425" w14:textId="77777777" w:rsidTr="007335FA">
        <w:tc>
          <w:tcPr>
            <w:tcW w:w="9814" w:type="dxa"/>
            <w:gridSpan w:val="2"/>
          </w:tcPr>
          <w:p w14:paraId="11995139" w14:textId="77777777" w:rsidR="003249FD" w:rsidRPr="003249FD" w:rsidRDefault="00C8436E" w:rsidP="003249FD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3249FD">
              <w:rPr>
                <w:rFonts w:asciiTheme="minorHAnsi" w:hAnsiTheme="minorHAnsi"/>
                <w:b/>
                <w:bCs/>
              </w:rPr>
              <w:t xml:space="preserve">Pacient informován o </w:t>
            </w:r>
            <w:r w:rsidR="009E40B6" w:rsidRPr="003249FD">
              <w:rPr>
                <w:rFonts w:asciiTheme="minorHAnsi" w:hAnsiTheme="minorHAnsi"/>
                <w:b/>
                <w:bCs/>
              </w:rPr>
              <w:t>diagnóze</w:t>
            </w:r>
            <w:r w:rsidRPr="003249FD">
              <w:rPr>
                <w:rFonts w:asciiTheme="minorHAnsi" w:hAnsiTheme="minorHAnsi"/>
                <w:b/>
                <w:bCs/>
              </w:rPr>
              <w:t xml:space="preserve"> a prognóze svého onemocnění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917"/>
              <w:gridCol w:w="1917"/>
              <w:gridCol w:w="1918"/>
              <w:gridCol w:w="1918"/>
              <w:gridCol w:w="1918"/>
            </w:tblGrid>
            <w:tr w:rsidR="003249FD" w:rsidRPr="003249FD" w14:paraId="1868FF9B" w14:textId="77777777" w:rsidTr="003249FD">
              <w:tc>
                <w:tcPr>
                  <w:tcW w:w="1917" w:type="dxa"/>
                </w:tcPr>
                <w:p w14:paraId="5A2B3A97" w14:textId="77777777" w:rsidR="003249FD" w:rsidRPr="003249FD" w:rsidRDefault="003249FD" w:rsidP="003249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917" w:type="dxa"/>
                </w:tcPr>
                <w:p w14:paraId="47739B3B" w14:textId="40B9C3D0" w:rsidR="003249FD" w:rsidRPr="003249FD" w:rsidRDefault="003249FD" w:rsidP="003249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249FD">
                    <w:rPr>
                      <w:rFonts w:asciiTheme="minorHAnsi" w:hAnsiTheme="minorHAnsi" w:cstheme="minorHAnsi"/>
                      <w:b/>
                      <w:bCs/>
                    </w:rPr>
                    <w:t>plně</w:t>
                  </w:r>
                </w:p>
              </w:tc>
              <w:tc>
                <w:tcPr>
                  <w:tcW w:w="1918" w:type="dxa"/>
                </w:tcPr>
                <w:p w14:paraId="3917013F" w14:textId="78194EE6" w:rsidR="003249FD" w:rsidRPr="003249FD" w:rsidRDefault="003249FD" w:rsidP="003249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249FD">
                    <w:rPr>
                      <w:rFonts w:asciiTheme="minorHAnsi" w:hAnsiTheme="minorHAnsi" w:cstheme="minorHAnsi"/>
                      <w:b/>
                      <w:bCs/>
                    </w:rPr>
                    <w:t>částečně</w:t>
                  </w:r>
                </w:p>
              </w:tc>
              <w:tc>
                <w:tcPr>
                  <w:tcW w:w="1918" w:type="dxa"/>
                </w:tcPr>
                <w:p w14:paraId="4297AD6C" w14:textId="650F1956" w:rsidR="003249FD" w:rsidRPr="003249FD" w:rsidRDefault="003249FD" w:rsidP="003249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249FD">
                    <w:rPr>
                      <w:rFonts w:asciiTheme="minorHAnsi" w:hAnsiTheme="minorHAnsi" w:cstheme="minorHAnsi"/>
                      <w:b/>
                      <w:bCs/>
                    </w:rPr>
                    <w:t>vůbec</w:t>
                  </w:r>
                </w:p>
              </w:tc>
              <w:tc>
                <w:tcPr>
                  <w:tcW w:w="1918" w:type="dxa"/>
                </w:tcPr>
                <w:p w14:paraId="4FE4D26A" w14:textId="109365C0" w:rsidR="003249FD" w:rsidRPr="003249FD" w:rsidRDefault="003249FD" w:rsidP="003249FD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249FD">
                    <w:rPr>
                      <w:rFonts w:asciiTheme="minorHAnsi" w:hAnsiTheme="minorHAnsi" w:cstheme="minorHAnsi"/>
                      <w:b/>
                      <w:bCs/>
                    </w:rPr>
                    <w:t>nelze posoudit</w:t>
                  </w:r>
                </w:p>
              </w:tc>
            </w:tr>
            <w:tr w:rsidR="003249FD" w:rsidRPr="003249FD" w14:paraId="562E6909" w14:textId="77777777" w:rsidTr="003249FD">
              <w:tc>
                <w:tcPr>
                  <w:tcW w:w="1917" w:type="dxa"/>
                </w:tcPr>
                <w:p w14:paraId="0F22A1A6" w14:textId="7BFA1FA6" w:rsidR="003249FD" w:rsidRPr="003249FD" w:rsidRDefault="003249FD" w:rsidP="003249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249FD">
                    <w:rPr>
                      <w:rFonts w:asciiTheme="minorHAnsi" w:hAnsiTheme="minorHAnsi" w:cstheme="minorHAnsi"/>
                      <w:b/>
                      <w:bCs/>
                    </w:rPr>
                    <w:t>O diagnóze</w:t>
                  </w:r>
                </w:p>
              </w:tc>
              <w:tc>
                <w:tcPr>
                  <w:tcW w:w="1917" w:type="dxa"/>
                </w:tcPr>
                <w:p w14:paraId="3EA00398" w14:textId="77777777" w:rsidR="003249FD" w:rsidRPr="003249FD" w:rsidRDefault="003249FD" w:rsidP="003249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918" w:type="dxa"/>
                </w:tcPr>
                <w:p w14:paraId="1BB6B118" w14:textId="77777777" w:rsidR="003249FD" w:rsidRPr="003249FD" w:rsidRDefault="003249FD" w:rsidP="003249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918" w:type="dxa"/>
                </w:tcPr>
                <w:p w14:paraId="4AB49526" w14:textId="77777777" w:rsidR="003249FD" w:rsidRPr="003249FD" w:rsidRDefault="003249FD" w:rsidP="003249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918" w:type="dxa"/>
                </w:tcPr>
                <w:p w14:paraId="0CCAABD3" w14:textId="77777777" w:rsidR="003249FD" w:rsidRPr="003249FD" w:rsidRDefault="003249FD" w:rsidP="003249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3249FD" w:rsidRPr="003249FD" w14:paraId="77AAD3C9" w14:textId="77777777" w:rsidTr="003249FD">
              <w:tc>
                <w:tcPr>
                  <w:tcW w:w="1917" w:type="dxa"/>
                </w:tcPr>
                <w:p w14:paraId="4D805EA0" w14:textId="3870A3A9" w:rsidR="003249FD" w:rsidRPr="003249FD" w:rsidRDefault="003249FD" w:rsidP="003249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249FD">
                    <w:rPr>
                      <w:rFonts w:asciiTheme="minorHAnsi" w:hAnsiTheme="minorHAnsi" w:cstheme="minorHAnsi"/>
                      <w:b/>
                      <w:bCs/>
                    </w:rPr>
                    <w:t>O prognóze</w:t>
                  </w:r>
                </w:p>
              </w:tc>
              <w:tc>
                <w:tcPr>
                  <w:tcW w:w="1917" w:type="dxa"/>
                </w:tcPr>
                <w:p w14:paraId="50BB1097" w14:textId="77777777" w:rsidR="003249FD" w:rsidRPr="003249FD" w:rsidRDefault="003249FD" w:rsidP="003249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918" w:type="dxa"/>
                </w:tcPr>
                <w:p w14:paraId="33786359" w14:textId="77777777" w:rsidR="003249FD" w:rsidRPr="003249FD" w:rsidRDefault="003249FD" w:rsidP="003249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918" w:type="dxa"/>
                </w:tcPr>
                <w:p w14:paraId="2C8815CA" w14:textId="77777777" w:rsidR="003249FD" w:rsidRPr="003249FD" w:rsidRDefault="003249FD" w:rsidP="003249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918" w:type="dxa"/>
                </w:tcPr>
                <w:p w14:paraId="7BB8B2A8" w14:textId="77777777" w:rsidR="003249FD" w:rsidRPr="003249FD" w:rsidRDefault="003249FD" w:rsidP="003249F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</w:tbl>
          <w:p w14:paraId="39CA33C8" w14:textId="4677CCFB" w:rsidR="009E40B6" w:rsidRPr="00C20774" w:rsidRDefault="009E40B6" w:rsidP="00C8436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EDFA23E" w14:textId="77777777" w:rsidR="00DB221A" w:rsidRPr="00C20774" w:rsidRDefault="00DB221A" w:rsidP="004C2F46">
      <w:pPr>
        <w:spacing w:line="276" w:lineRule="auto"/>
        <w:rPr>
          <w:rFonts w:asciiTheme="minorHAnsi" w:hAnsiTheme="minorHAnsi"/>
        </w:rPr>
      </w:pPr>
    </w:p>
    <w:p w14:paraId="44601E22" w14:textId="77777777" w:rsidR="004E0878" w:rsidRPr="00C20774" w:rsidRDefault="004E0878" w:rsidP="00C8436E">
      <w:pPr>
        <w:rPr>
          <w:rFonts w:asciiTheme="minorHAnsi" w:hAnsiTheme="minorHAnsi"/>
        </w:rPr>
      </w:pPr>
    </w:p>
    <w:p w14:paraId="3670D0A0" w14:textId="77777777" w:rsidR="004E0878" w:rsidRPr="00C20774" w:rsidRDefault="004E0878" w:rsidP="00C8436E">
      <w:pPr>
        <w:rPr>
          <w:rFonts w:asciiTheme="minorHAnsi" w:hAnsiTheme="minorHAnsi"/>
        </w:rPr>
      </w:pPr>
    </w:p>
    <w:p w14:paraId="21004E89" w14:textId="77777777" w:rsidR="004E0878" w:rsidRPr="00C20774" w:rsidRDefault="004E0878" w:rsidP="00C8436E">
      <w:pPr>
        <w:rPr>
          <w:rFonts w:asciiTheme="minorHAnsi" w:hAnsiTheme="minorHAnsi"/>
        </w:rPr>
      </w:pPr>
    </w:p>
    <w:p w14:paraId="23D1B164" w14:textId="77777777" w:rsidR="008354DB" w:rsidRPr="00C20774" w:rsidRDefault="008354DB" w:rsidP="00C8436E">
      <w:pPr>
        <w:rPr>
          <w:rFonts w:asciiTheme="minorHAnsi" w:hAnsiTheme="minorHAnsi"/>
        </w:rPr>
      </w:pPr>
    </w:p>
    <w:p w14:paraId="3E8F1814" w14:textId="77777777" w:rsidR="008354DB" w:rsidRPr="00C20774" w:rsidRDefault="008354DB" w:rsidP="00C8436E">
      <w:pPr>
        <w:rPr>
          <w:rFonts w:asciiTheme="minorHAnsi" w:hAnsiTheme="minorHAnsi"/>
        </w:rPr>
      </w:pPr>
    </w:p>
    <w:p w14:paraId="129B8D70" w14:textId="77777777" w:rsidR="008354DB" w:rsidRPr="00C20774" w:rsidRDefault="008354DB" w:rsidP="00C8436E">
      <w:pPr>
        <w:rPr>
          <w:rFonts w:asciiTheme="minorHAnsi" w:hAnsiTheme="minorHAnsi"/>
        </w:rPr>
      </w:pPr>
    </w:p>
    <w:p w14:paraId="748DB0D1" w14:textId="77777777" w:rsidR="004E0878" w:rsidRPr="00C20774" w:rsidRDefault="004E0878" w:rsidP="00C8436E">
      <w:pPr>
        <w:rPr>
          <w:rFonts w:asciiTheme="minorHAnsi" w:hAnsiTheme="minorHAnsi"/>
        </w:rPr>
      </w:pPr>
      <w:r w:rsidRPr="00C20774">
        <w:rPr>
          <w:rFonts w:asciiTheme="minorHAnsi" w:hAnsiTheme="minorHAnsi"/>
        </w:rPr>
        <w:t>…………………………………………………………..</w:t>
      </w:r>
      <w:r w:rsidRPr="00C20774">
        <w:rPr>
          <w:rFonts w:asciiTheme="minorHAnsi" w:hAnsiTheme="minorHAnsi"/>
        </w:rPr>
        <w:tab/>
      </w:r>
      <w:r w:rsidRPr="00C20774">
        <w:rPr>
          <w:rFonts w:asciiTheme="minorHAnsi" w:hAnsiTheme="minorHAnsi"/>
        </w:rPr>
        <w:tab/>
      </w:r>
      <w:r w:rsidRPr="00C20774">
        <w:rPr>
          <w:rFonts w:asciiTheme="minorHAnsi" w:hAnsiTheme="minorHAnsi"/>
        </w:rPr>
        <w:tab/>
        <w:t>…………………………………………………………………</w:t>
      </w:r>
    </w:p>
    <w:p w14:paraId="7AC5256D" w14:textId="77777777" w:rsidR="004E0878" w:rsidRPr="00C20774" w:rsidRDefault="004E0878" w:rsidP="00C8436E">
      <w:pPr>
        <w:rPr>
          <w:rFonts w:asciiTheme="minorHAnsi" w:hAnsiTheme="minorHAnsi"/>
        </w:rPr>
      </w:pPr>
      <w:r w:rsidRPr="00C20774">
        <w:rPr>
          <w:rFonts w:asciiTheme="minorHAnsi" w:hAnsiTheme="minorHAnsi"/>
        </w:rPr>
        <w:t xml:space="preserve">                   Datum a místo</w:t>
      </w:r>
      <w:r w:rsidRPr="00C20774">
        <w:rPr>
          <w:rFonts w:asciiTheme="minorHAnsi" w:hAnsiTheme="minorHAnsi"/>
        </w:rPr>
        <w:tab/>
      </w:r>
      <w:r w:rsidRPr="00C20774">
        <w:rPr>
          <w:rFonts w:asciiTheme="minorHAnsi" w:hAnsiTheme="minorHAnsi"/>
        </w:rPr>
        <w:tab/>
      </w:r>
      <w:r w:rsidRPr="00C20774">
        <w:rPr>
          <w:rFonts w:asciiTheme="minorHAnsi" w:hAnsiTheme="minorHAnsi"/>
        </w:rPr>
        <w:tab/>
      </w:r>
      <w:r w:rsidRPr="00C20774">
        <w:rPr>
          <w:rFonts w:asciiTheme="minorHAnsi" w:hAnsiTheme="minorHAnsi"/>
        </w:rPr>
        <w:tab/>
      </w:r>
      <w:r w:rsidRPr="00C20774">
        <w:rPr>
          <w:rFonts w:asciiTheme="minorHAnsi" w:hAnsiTheme="minorHAnsi"/>
        </w:rPr>
        <w:tab/>
      </w:r>
      <w:r w:rsidRPr="00C20774">
        <w:rPr>
          <w:rFonts w:asciiTheme="minorHAnsi" w:hAnsiTheme="minorHAnsi"/>
        </w:rPr>
        <w:tab/>
        <w:t>Podpis a razítko lékaře</w:t>
      </w:r>
    </w:p>
    <w:p w14:paraId="7839CF30" w14:textId="77777777" w:rsidR="004E0878" w:rsidRPr="00C20774" w:rsidRDefault="004E0878" w:rsidP="00C8436E">
      <w:pPr>
        <w:rPr>
          <w:rFonts w:asciiTheme="minorHAnsi" w:hAnsiTheme="minorHAnsi"/>
        </w:rPr>
      </w:pPr>
    </w:p>
    <w:p w14:paraId="2941A614" w14:textId="77777777" w:rsidR="004E0878" w:rsidRPr="00C20774" w:rsidRDefault="004E0878" w:rsidP="00C8436E">
      <w:pPr>
        <w:rPr>
          <w:rFonts w:asciiTheme="minorHAnsi" w:hAnsiTheme="minorHAnsi"/>
        </w:rPr>
      </w:pPr>
    </w:p>
    <w:p w14:paraId="568D0AA1" w14:textId="77777777" w:rsidR="00E95173" w:rsidRPr="00C20774" w:rsidRDefault="00E95173" w:rsidP="00F60AD5">
      <w:pPr>
        <w:jc w:val="both"/>
        <w:rPr>
          <w:rFonts w:asciiTheme="minorHAnsi" w:hAnsiTheme="minorHAnsi"/>
        </w:rPr>
      </w:pPr>
    </w:p>
    <w:p w14:paraId="3652A02B" w14:textId="77777777" w:rsidR="00AD231D" w:rsidRDefault="00AD231D" w:rsidP="00F60AD5">
      <w:pPr>
        <w:jc w:val="both"/>
        <w:rPr>
          <w:rFonts w:asciiTheme="minorHAnsi" w:hAnsiTheme="minorHAnsi"/>
          <w:b/>
        </w:rPr>
      </w:pPr>
    </w:p>
    <w:p w14:paraId="51A4C92E" w14:textId="77777777" w:rsidR="00AD231D" w:rsidRDefault="00AD231D" w:rsidP="00F60AD5">
      <w:pPr>
        <w:jc w:val="both"/>
        <w:rPr>
          <w:rFonts w:asciiTheme="minorHAnsi" w:hAnsiTheme="minorHAnsi"/>
          <w:b/>
        </w:rPr>
      </w:pPr>
    </w:p>
    <w:p w14:paraId="7BDDB99F" w14:textId="1AD75356" w:rsidR="00C8436E" w:rsidRPr="00C20774" w:rsidRDefault="00C8436E" w:rsidP="00F60AD5">
      <w:pPr>
        <w:jc w:val="both"/>
        <w:rPr>
          <w:rFonts w:asciiTheme="minorHAnsi" w:hAnsiTheme="minorHAnsi"/>
          <w:b/>
        </w:rPr>
      </w:pPr>
      <w:r w:rsidRPr="00C20774">
        <w:rPr>
          <w:rFonts w:asciiTheme="minorHAnsi" w:hAnsiTheme="minorHAnsi"/>
          <w:b/>
        </w:rPr>
        <w:t xml:space="preserve">POSTUP PRO PŘIJETÍ PACIENTA DO </w:t>
      </w:r>
      <w:r w:rsidR="0097059B" w:rsidRPr="00C20774">
        <w:rPr>
          <w:rFonts w:asciiTheme="minorHAnsi" w:hAnsiTheme="minorHAnsi"/>
          <w:b/>
        </w:rPr>
        <w:t>HOSPICOVÉ PÉČE CARITAS</w:t>
      </w:r>
      <w:r w:rsidRPr="00C20774">
        <w:rPr>
          <w:rFonts w:asciiTheme="minorHAnsi" w:hAnsiTheme="minorHAnsi"/>
          <w:b/>
        </w:rPr>
        <w:t>:</w:t>
      </w:r>
    </w:p>
    <w:p w14:paraId="042701A0" w14:textId="77777777" w:rsidR="0097059B" w:rsidRPr="00C20774" w:rsidRDefault="0097059B" w:rsidP="00071121">
      <w:pPr>
        <w:jc w:val="both"/>
        <w:rPr>
          <w:rFonts w:asciiTheme="minorHAnsi" w:hAnsiTheme="minorHAnsi"/>
          <w:b/>
          <w:sz w:val="22"/>
          <w:szCs w:val="22"/>
        </w:rPr>
      </w:pPr>
    </w:p>
    <w:p w14:paraId="67760A26" w14:textId="77777777" w:rsidR="00C8436E" w:rsidRPr="00C20774" w:rsidRDefault="00C8436E" w:rsidP="00071121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20774">
        <w:rPr>
          <w:rFonts w:asciiTheme="majorHAnsi" w:hAnsiTheme="majorHAnsi" w:cstheme="majorHAnsi"/>
        </w:rPr>
        <w:t>žádost vyplní ošetřující lékař (praktický lékař či odborný lékař v nemocnici) společně s</w:t>
      </w:r>
      <w:r w:rsidR="004E0878" w:rsidRPr="00C20774">
        <w:rPr>
          <w:rFonts w:asciiTheme="majorHAnsi" w:hAnsiTheme="majorHAnsi" w:cstheme="majorHAnsi"/>
        </w:rPr>
        <w:t xml:space="preserve"> </w:t>
      </w:r>
      <w:r w:rsidRPr="00C20774">
        <w:rPr>
          <w:rFonts w:asciiTheme="majorHAnsi" w:hAnsiTheme="majorHAnsi" w:cstheme="majorHAnsi"/>
        </w:rPr>
        <w:t>pacientem a rodinou</w:t>
      </w:r>
    </w:p>
    <w:p w14:paraId="36704865" w14:textId="77777777" w:rsidR="004E0878" w:rsidRPr="00C20774" w:rsidRDefault="00C8436E" w:rsidP="00071121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20774">
        <w:rPr>
          <w:rFonts w:asciiTheme="majorHAnsi" w:hAnsiTheme="majorHAnsi" w:cstheme="majorHAnsi"/>
        </w:rPr>
        <w:t xml:space="preserve">lékař poučí pacienta o </w:t>
      </w:r>
      <w:r w:rsidR="004E0878" w:rsidRPr="00C20774">
        <w:rPr>
          <w:rFonts w:asciiTheme="majorHAnsi" w:hAnsiTheme="majorHAnsi" w:cstheme="majorHAnsi"/>
        </w:rPr>
        <w:t xml:space="preserve">jeho zdravotním stavu a možnostech </w:t>
      </w:r>
      <w:r w:rsidR="0097059B" w:rsidRPr="00C20774">
        <w:rPr>
          <w:rFonts w:asciiTheme="majorHAnsi" w:hAnsiTheme="majorHAnsi" w:cstheme="majorHAnsi"/>
        </w:rPr>
        <w:t>Hospicové péče Caritas</w:t>
      </w:r>
    </w:p>
    <w:p w14:paraId="0C961673" w14:textId="77777777" w:rsidR="00C8436E" w:rsidRPr="00C20774" w:rsidRDefault="00C8436E" w:rsidP="00071121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20774">
        <w:rPr>
          <w:rFonts w:asciiTheme="majorHAnsi" w:hAnsiTheme="majorHAnsi" w:cstheme="majorHAnsi"/>
        </w:rPr>
        <w:t>k</w:t>
      </w:r>
      <w:r w:rsidR="004E0878" w:rsidRPr="00C20774">
        <w:rPr>
          <w:rFonts w:asciiTheme="majorHAnsi" w:hAnsiTheme="majorHAnsi" w:cstheme="majorHAnsi"/>
        </w:rPr>
        <w:t xml:space="preserve"> </w:t>
      </w:r>
      <w:r w:rsidR="007F1AE7" w:rsidRPr="00C20774">
        <w:rPr>
          <w:rFonts w:asciiTheme="majorHAnsi" w:hAnsiTheme="majorHAnsi" w:cstheme="majorHAnsi"/>
        </w:rPr>
        <w:t xml:space="preserve">žádosti přiloží </w:t>
      </w:r>
      <w:r w:rsidRPr="00C20774">
        <w:rPr>
          <w:rFonts w:asciiTheme="majorHAnsi" w:hAnsiTheme="majorHAnsi" w:cstheme="majorHAnsi"/>
        </w:rPr>
        <w:t>překladovou nebo propouštěcí zprávu a podepsaný Informovaný souhlas pacienta</w:t>
      </w:r>
    </w:p>
    <w:p w14:paraId="74E7DF63" w14:textId="77777777" w:rsidR="00071121" w:rsidRPr="00C20774" w:rsidRDefault="004E0878" w:rsidP="00071121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20774">
        <w:rPr>
          <w:rFonts w:asciiTheme="majorHAnsi" w:hAnsiTheme="majorHAnsi" w:cstheme="majorHAnsi"/>
        </w:rPr>
        <w:t xml:space="preserve">vyplněnou žádost je nutné doručit </w:t>
      </w:r>
      <w:r w:rsidR="00C8436E" w:rsidRPr="00C20774">
        <w:rPr>
          <w:rFonts w:asciiTheme="majorHAnsi" w:hAnsiTheme="majorHAnsi" w:cstheme="majorHAnsi"/>
        </w:rPr>
        <w:t>osobně, poštou</w:t>
      </w:r>
      <w:r w:rsidRPr="00C20774">
        <w:rPr>
          <w:rFonts w:asciiTheme="majorHAnsi" w:hAnsiTheme="majorHAnsi" w:cstheme="majorHAnsi"/>
        </w:rPr>
        <w:t xml:space="preserve"> nebo </w:t>
      </w:r>
      <w:r w:rsidR="00C8436E" w:rsidRPr="00C20774">
        <w:rPr>
          <w:rFonts w:asciiTheme="majorHAnsi" w:hAnsiTheme="majorHAnsi" w:cstheme="majorHAnsi"/>
        </w:rPr>
        <w:t>mailem</w:t>
      </w:r>
      <w:r w:rsidRPr="00C20774">
        <w:rPr>
          <w:rFonts w:asciiTheme="majorHAnsi" w:hAnsiTheme="majorHAnsi" w:cstheme="majorHAnsi"/>
        </w:rPr>
        <w:t xml:space="preserve"> na adresu</w:t>
      </w:r>
      <w:r w:rsidR="00283D8F">
        <w:rPr>
          <w:rFonts w:asciiTheme="majorHAnsi" w:hAnsiTheme="majorHAnsi" w:cstheme="majorHAnsi"/>
        </w:rPr>
        <w:t xml:space="preserve"> pracoviště</w:t>
      </w:r>
      <w:r w:rsidRPr="00C20774">
        <w:rPr>
          <w:rFonts w:asciiTheme="majorHAnsi" w:hAnsiTheme="majorHAnsi" w:cstheme="majorHAnsi"/>
        </w:rPr>
        <w:t xml:space="preserve">: </w:t>
      </w:r>
      <w:r w:rsidR="00283D8F" w:rsidRPr="00283D8F">
        <w:rPr>
          <w:rFonts w:asciiTheme="majorHAnsi" w:hAnsiTheme="majorHAnsi" w:cstheme="majorHAnsi"/>
          <w:b/>
        </w:rPr>
        <w:t>DOMAolomouc</w:t>
      </w:r>
      <w:r w:rsidR="00283D8F" w:rsidRPr="00283D8F">
        <w:rPr>
          <w:rFonts w:asciiTheme="majorHAnsi" w:hAnsiTheme="majorHAnsi" w:cstheme="majorHAnsi"/>
        </w:rPr>
        <w:t>@hospickopecek.charita.cz</w:t>
      </w:r>
      <w:r w:rsidR="00283D8F">
        <w:rPr>
          <w:rFonts w:asciiTheme="majorHAnsi" w:hAnsiTheme="majorHAnsi" w:cstheme="majorHAnsi"/>
        </w:rPr>
        <w:t xml:space="preserve">; </w:t>
      </w:r>
      <w:r w:rsidR="00283D8F" w:rsidRPr="00283D8F">
        <w:rPr>
          <w:rFonts w:asciiTheme="majorHAnsi" w:hAnsiTheme="majorHAnsi" w:cstheme="majorHAnsi"/>
          <w:b/>
        </w:rPr>
        <w:t>DOMAsumperk</w:t>
      </w:r>
      <w:r w:rsidR="00283D8F">
        <w:rPr>
          <w:rFonts w:asciiTheme="majorHAnsi" w:hAnsiTheme="majorHAnsi" w:cstheme="majorHAnsi"/>
        </w:rPr>
        <w:t>@</w:t>
      </w:r>
      <w:r w:rsidR="00283D8F" w:rsidRPr="00283D8F">
        <w:rPr>
          <w:rFonts w:asciiTheme="majorHAnsi" w:hAnsiTheme="majorHAnsi" w:cstheme="majorHAnsi"/>
        </w:rPr>
        <w:t>hospickopecek.charita.cz</w:t>
      </w:r>
      <w:r w:rsidR="00283D8F">
        <w:rPr>
          <w:rFonts w:asciiTheme="majorHAnsi" w:hAnsiTheme="majorHAnsi" w:cstheme="majorHAnsi"/>
        </w:rPr>
        <w:t xml:space="preserve"> nebo </w:t>
      </w:r>
      <w:r w:rsidR="00283D8F" w:rsidRPr="00283D8F">
        <w:rPr>
          <w:rFonts w:asciiTheme="majorHAnsi" w:hAnsiTheme="majorHAnsi" w:cstheme="majorHAnsi"/>
          <w:b/>
        </w:rPr>
        <w:t>DOMAzabreh</w:t>
      </w:r>
      <w:r w:rsidR="00283D8F">
        <w:rPr>
          <w:rFonts w:asciiTheme="majorHAnsi" w:hAnsiTheme="majorHAnsi" w:cstheme="majorHAnsi"/>
        </w:rPr>
        <w:t>@</w:t>
      </w:r>
      <w:r w:rsidR="00283D8F" w:rsidRPr="00283D8F">
        <w:rPr>
          <w:rFonts w:asciiTheme="majorHAnsi" w:hAnsiTheme="majorHAnsi" w:cstheme="majorHAnsi"/>
        </w:rPr>
        <w:t>hospickopecek.charita.cz</w:t>
      </w:r>
    </w:p>
    <w:p w14:paraId="7E71E035" w14:textId="77777777" w:rsidR="00C8436E" w:rsidRPr="00C20774" w:rsidRDefault="00C8436E" w:rsidP="00071121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20774">
        <w:rPr>
          <w:rFonts w:asciiTheme="majorHAnsi" w:hAnsiTheme="majorHAnsi" w:cstheme="majorHAnsi"/>
        </w:rPr>
        <w:t>po přijetí žádosti se s</w:t>
      </w:r>
      <w:r w:rsidR="004E0878" w:rsidRPr="00C20774">
        <w:rPr>
          <w:rFonts w:asciiTheme="majorHAnsi" w:hAnsiTheme="majorHAnsi" w:cstheme="majorHAnsi"/>
        </w:rPr>
        <w:t> </w:t>
      </w:r>
      <w:r w:rsidRPr="00C20774">
        <w:rPr>
          <w:rFonts w:asciiTheme="majorHAnsi" w:hAnsiTheme="majorHAnsi" w:cstheme="majorHAnsi"/>
        </w:rPr>
        <w:t>pacientem</w:t>
      </w:r>
      <w:r w:rsidR="004E0878" w:rsidRPr="00C20774">
        <w:rPr>
          <w:rFonts w:asciiTheme="majorHAnsi" w:hAnsiTheme="majorHAnsi" w:cstheme="majorHAnsi"/>
        </w:rPr>
        <w:t xml:space="preserve"> </w:t>
      </w:r>
      <w:r w:rsidRPr="00C20774">
        <w:rPr>
          <w:rFonts w:asciiTheme="majorHAnsi" w:hAnsiTheme="majorHAnsi" w:cstheme="majorHAnsi"/>
        </w:rPr>
        <w:t xml:space="preserve">nebo jeho rodinou telefonický spojí lékař nebo vrchní sestra </w:t>
      </w:r>
      <w:r w:rsidR="0097059B" w:rsidRPr="00C20774">
        <w:rPr>
          <w:rFonts w:asciiTheme="majorHAnsi" w:hAnsiTheme="majorHAnsi" w:cstheme="majorHAnsi"/>
        </w:rPr>
        <w:t>Hospicové péče Caritas</w:t>
      </w:r>
      <w:r w:rsidRPr="00C20774">
        <w:rPr>
          <w:rFonts w:asciiTheme="majorHAnsi" w:hAnsiTheme="majorHAnsi" w:cstheme="majorHAnsi"/>
        </w:rPr>
        <w:t xml:space="preserve"> a domluví první osobní kontakt</w:t>
      </w:r>
    </w:p>
    <w:p w14:paraId="71B34C35" w14:textId="77777777" w:rsidR="00C8436E" w:rsidRPr="00C20774" w:rsidRDefault="00C8436E" w:rsidP="00071121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20774">
        <w:rPr>
          <w:rFonts w:asciiTheme="majorHAnsi" w:hAnsiTheme="majorHAnsi" w:cstheme="majorHAnsi"/>
        </w:rPr>
        <w:t>o přijetí / nepřijetí pacienta</w:t>
      </w:r>
      <w:r w:rsidR="004E0878" w:rsidRPr="00C20774">
        <w:rPr>
          <w:rFonts w:asciiTheme="majorHAnsi" w:hAnsiTheme="majorHAnsi" w:cstheme="majorHAnsi"/>
        </w:rPr>
        <w:t xml:space="preserve"> </w:t>
      </w:r>
      <w:r w:rsidRPr="00C20774">
        <w:rPr>
          <w:rFonts w:asciiTheme="majorHAnsi" w:hAnsiTheme="majorHAnsi" w:cstheme="majorHAnsi"/>
        </w:rPr>
        <w:t xml:space="preserve">do péče </w:t>
      </w:r>
      <w:r w:rsidR="0097059B" w:rsidRPr="00C20774">
        <w:rPr>
          <w:rFonts w:asciiTheme="majorHAnsi" w:hAnsiTheme="majorHAnsi" w:cstheme="majorHAnsi"/>
        </w:rPr>
        <w:t>Hospicové péče Caritas</w:t>
      </w:r>
      <w:r w:rsidRPr="00C20774">
        <w:rPr>
          <w:rFonts w:asciiTheme="majorHAnsi" w:hAnsiTheme="majorHAnsi" w:cstheme="majorHAnsi"/>
        </w:rPr>
        <w:t xml:space="preserve"> rozhoduje lékař </w:t>
      </w:r>
      <w:r w:rsidR="0097059B" w:rsidRPr="00C20774">
        <w:rPr>
          <w:rFonts w:asciiTheme="majorHAnsi" w:hAnsiTheme="majorHAnsi" w:cstheme="majorHAnsi"/>
        </w:rPr>
        <w:t>Hospicové péče Caritas</w:t>
      </w:r>
    </w:p>
    <w:p w14:paraId="067F904F" w14:textId="77777777" w:rsidR="00C8436E" w:rsidRPr="00C20774" w:rsidRDefault="00C8436E" w:rsidP="00071121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20774">
        <w:rPr>
          <w:rFonts w:asciiTheme="majorHAnsi" w:hAnsiTheme="majorHAnsi" w:cstheme="majorHAnsi"/>
        </w:rPr>
        <w:t>s</w:t>
      </w:r>
      <w:r w:rsidR="004E0878" w:rsidRPr="00C20774">
        <w:rPr>
          <w:rFonts w:asciiTheme="majorHAnsi" w:hAnsiTheme="majorHAnsi" w:cstheme="majorHAnsi"/>
        </w:rPr>
        <w:t xml:space="preserve"> </w:t>
      </w:r>
      <w:r w:rsidRPr="00C20774">
        <w:rPr>
          <w:rFonts w:asciiTheme="majorHAnsi" w:hAnsiTheme="majorHAnsi" w:cstheme="majorHAnsi"/>
        </w:rPr>
        <w:t>informacemi bude nakládáno v</w:t>
      </w:r>
      <w:r w:rsidR="004E0878" w:rsidRPr="00C20774">
        <w:rPr>
          <w:rFonts w:asciiTheme="majorHAnsi" w:hAnsiTheme="majorHAnsi" w:cstheme="majorHAnsi"/>
        </w:rPr>
        <w:t xml:space="preserve"> </w:t>
      </w:r>
      <w:r w:rsidRPr="00C20774">
        <w:rPr>
          <w:rFonts w:asciiTheme="majorHAnsi" w:hAnsiTheme="majorHAnsi" w:cstheme="majorHAnsi"/>
        </w:rPr>
        <w:t xml:space="preserve">souladu </w:t>
      </w:r>
      <w:r w:rsidR="0097059B" w:rsidRPr="00C20774">
        <w:rPr>
          <w:rFonts w:asciiTheme="majorHAnsi" w:hAnsiTheme="majorHAnsi" w:cstheme="majorHAnsi"/>
        </w:rPr>
        <w:t>s</w:t>
      </w:r>
      <w:r w:rsidR="00EB7322" w:rsidRPr="00C20774">
        <w:rPr>
          <w:rFonts w:asciiTheme="majorHAnsi" w:hAnsiTheme="majorHAnsi" w:cstheme="majorHAnsi"/>
        </w:rPr>
        <w:t> nařízením GDPR</w:t>
      </w:r>
    </w:p>
    <w:p w14:paraId="66CFCE56" w14:textId="77777777" w:rsidR="00C8436E" w:rsidRPr="00C20774" w:rsidRDefault="00C8436E" w:rsidP="00C8436E">
      <w:pPr>
        <w:rPr>
          <w:rFonts w:asciiTheme="minorHAnsi" w:hAnsiTheme="minorHAnsi"/>
          <w:sz w:val="22"/>
          <w:szCs w:val="22"/>
        </w:rPr>
      </w:pPr>
    </w:p>
    <w:p w14:paraId="4D2B9674" w14:textId="77777777" w:rsidR="00071121" w:rsidRPr="00C20774" w:rsidRDefault="00071121" w:rsidP="00C8436E">
      <w:pPr>
        <w:rPr>
          <w:rFonts w:asciiTheme="minorHAnsi" w:hAnsiTheme="minorHAnsi"/>
          <w:sz w:val="22"/>
          <w:szCs w:val="22"/>
        </w:rPr>
      </w:pPr>
    </w:p>
    <w:p w14:paraId="1C37B87C" w14:textId="77777777" w:rsidR="00071121" w:rsidRPr="00C20774" w:rsidRDefault="00071121" w:rsidP="00071121">
      <w:pPr>
        <w:pStyle w:val="Default"/>
        <w:rPr>
          <w:color w:val="auto"/>
        </w:rPr>
      </w:pPr>
    </w:p>
    <w:p w14:paraId="20AD2672" w14:textId="77777777" w:rsidR="00071121" w:rsidRPr="00C20774" w:rsidRDefault="00071121" w:rsidP="00C8436E">
      <w:pPr>
        <w:rPr>
          <w:rFonts w:asciiTheme="minorHAnsi" w:hAnsiTheme="minorHAnsi"/>
          <w:sz w:val="22"/>
          <w:szCs w:val="22"/>
        </w:rPr>
      </w:pPr>
    </w:p>
    <w:p w14:paraId="2DA89C23" w14:textId="77777777" w:rsidR="00C8436E" w:rsidRPr="00C20774" w:rsidRDefault="00C8436E" w:rsidP="004C2F46">
      <w:pPr>
        <w:spacing w:line="276" w:lineRule="auto"/>
        <w:rPr>
          <w:rFonts w:asciiTheme="minorHAnsi" w:hAnsiTheme="minorHAnsi"/>
        </w:rPr>
      </w:pPr>
    </w:p>
    <w:sectPr w:rsidR="00C8436E" w:rsidRPr="00C20774" w:rsidSect="0027177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99" w:right="1021" w:bottom="851" w:left="1021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7AB5D" w14:textId="77777777" w:rsidR="00782F45" w:rsidRDefault="00782F45">
      <w:r>
        <w:separator/>
      </w:r>
    </w:p>
  </w:endnote>
  <w:endnote w:type="continuationSeparator" w:id="0">
    <w:p w14:paraId="30A847A4" w14:textId="77777777" w:rsidR="00782F45" w:rsidRDefault="0078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B0A83" w14:textId="77777777" w:rsidR="001C695E" w:rsidRPr="00D76716" w:rsidRDefault="00D76716" w:rsidP="00D76716">
    <w:pPr>
      <w:pStyle w:val="Zpat"/>
      <w:jc w:val="center"/>
      <w:rPr>
        <w:rFonts w:asciiTheme="minorHAnsi" w:hAnsiTheme="minorHAnsi" w:cstheme="minorHAnsi"/>
        <w:sz w:val="22"/>
        <w:szCs w:val="20"/>
      </w:rPr>
    </w:pPr>
    <w:r w:rsidRPr="00055DB5">
      <w:rPr>
        <w:rFonts w:asciiTheme="minorHAnsi" w:hAnsiTheme="minorHAnsi" w:cstheme="minorHAnsi"/>
        <w:sz w:val="22"/>
        <w:szCs w:val="20"/>
      </w:rPr>
      <w:ptab w:relativeTo="margin" w:alignment="left" w:leader="none"/>
    </w:r>
    <w:r w:rsidRPr="00055DB5">
      <w:rPr>
        <w:rFonts w:asciiTheme="minorHAnsi" w:hAnsiTheme="minorHAnsi" w:cstheme="minorHAnsi"/>
        <w:sz w:val="22"/>
        <w:szCs w:val="20"/>
      </w:rPr>
      <w:t xml:space="preserve">Hospic na Svatém Kopečku </w:t>
    </w:r>
    <w:r w:rsidRPr="00055DB5">
      <w:rPr>
        <w:rFonts w:asciiTheme="minorHAnsi" w:hAnsiTheme="minorHAnsi" w:cstheme="minorHAnsi"/>
        <w:sz w:val="22"/>
        <w:szCs w:val="20"/>
        <w:lang w:val="en-GB"/>
      </w:rPr>
      <w:t>&gt;</w:t>
    </w:r>
    <w:r>
      <w:rPr>
        <w:rFonts w:asciiTheme="minorHAnsi" w:hAnsiTheme="minorHAnsi" w:cstheme="minorHAnsi"/>
        <w:sz w:val="22"/>
        <w:szCs w:val="20"/>
        <w:lang w:val="en-GB"/>
      </w:rPr>
      <w:t xml:space="preserve"> </w:t>
    </w:r>
    <w:proofErr w:type="spellStart"/>
    <w:r>
      <w:rPr>
        <w:rFonts w:asciiTheme="minorHAnsi" w:hAnsiTheme="minorHAnsi" w:cstheme="minorHAnsi"/>
        <w:sz w:val="22"/>
        <w:szCs w:val="20"/>
        <w:lang w:val="en-GB"/>
      </w:rPr>
      <w:t>Hospicov</w:t>
    </w:r>
    <w:proofErr w:type="spellEnd"/>
    <w:r>
      <w:rPr>
        <w:rFonts w:asciiTheme="minorHAnsi" w:hAnsiTheme="minorHAnsi" w:cstheme="minorHAnsi"/>
        <w:sz w:val="22"/>
        <w:szCs w:val="20"/>
      </w:rPr>
      <w:t xml:space="preserve">á péče </w:t>
    </w:r>
    <w:proofErr w:type="spellStart"/>
    <w:r>
      <w:rPr>
        <w:rFonts w:asciiTheme="minorHAnsi" w:hAnsiTheme="minorHAnsi" w:cstheme="minorHAnsi"/>
        <w:sz w:val="22"/>
        <w:szCs w:val="20"/>
      </w:rPr>
      <w:t>Caritas</w:t>
    </w:r>
    <w:proofErr w:type="spellEnd"/>
    <w:r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  <w:lang w:val="en-GB"/>
      </w:rPr>
      <w:t>&gt;</w:t>
    </w:r>
    <w:r>
      <w:rPr>
        <w:rFonts w:asciiTheme="minorHAnsi" w:hAnsiTheme="minorHAnsi" w:cstheme="minorHAnsi"/>
        <w:sz w:val="22"/>
        <w:szCs w:val="20"/>
        <w:lang w:val="en-GB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 xml:space="preserve"> IČ: 73634671</w:t>
    </w:r>
    <w:r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  <w:lang w:val="en-GB"/>
      </w:rPr>
      <w:t>&gt;</w:t>
    </w:r>
    <w:r>
      <w:rPr>
        <w:rFonts w:asciiTheme="minorHAnsi" w:hAnsiTheme="minorHAnsi" w:cstheme="minorHAnsi"/>
        <w:sz w:val="22"/>
        <w:szCs w:val="20"/>
        <w:lang w:val="en-GB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 xml:space="preserve"> tel. 603 250</w:t>
    </w:r>
    <w:r>
      <w:rPr>
        <w:rFonts w:asciiTheme="minorHAnsi" w:hAnsiTheme="minorHAnsi" w:cstheme="minorHAnsi"/>
        <w:sz w:val="22"/>
        <w:szCs w:val="20"/>
      </w:rPr>
      <w:t> </w:t>
    </w:r>
    <w:r w:rsidRPr="00055DB5">
      <w:rPr>
        <w:rFonts w:asciiTheme="minorHAnsi" w:hAnsiTheme="minorHAnsi" w:cstheme="minorHAnsi"/>
        <w:sz w:val="22"/>
        <w:szCs w:val="20"/>
      </w:rPr>
      <w:t>302</w:t>
    </w:r>
    <w:r>
      <w:rPr>
        <w:rFonts w:asciiTheme="minorHAnsi" w:hAnsiTheme="minorHAnsi" w:cstheme="minorHAnsi"/>
        <w:sz w:val="22"/>
        <w:szCs w:val="20"/>
      </w:rPr>
      <w:t xml:space="preserve"> </w:t>
    </w:r>
    <w:r>
      <w:rPr>
        <w:rFonts w:asciiTheme="minorHAnsi" w:hAnsiTheme="minorHAnsi" w:cstheme="minorHAnsi"/>
        <w:sz w:val="22"/>
        <w:szCs w:val="20"/>
        <w:lang w:val="en-GB"/>
      </w:rPr>
      <w:br/>
    </w:r>
    <w:r w:rsidRPr="00055DB5">
      <w:rPr>
        <w:rFonts w:asciiTheme="minorHAnsi" w:hAnsiTheme="minorHAnsi" w:cstheme="minorHAnsi"/>
        <w:sz w:val="22"/>
        <w:szCs w:val="20"/>
      </w:rPr>
      <w:t>e-mail:</w:t>
    </w:r>
    <w:r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>DOMAolomouc@hospickopecek.charita.cz</w:t>
    </w:r>
    <w:r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  <w:lang w:val="en-GB"/>
      </w:rPr>
      <w:t>&gt;</w:t>
    </w:r>
    <w:r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>Bankovní spojení (KB): 43-3822890237/0100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C75DD" w14:textId="77777777" w:rsidR="00071121" w:rsidRPr="00D76716" w:rsidRDefault="00D76716" w:rsidP="00D76716">
    <w:pPr>
      <w:pStyle w:val="Zpat"/>
      <w:jc w:val="center"/>
      <w:rPr>
        <w:rFonts w:asciiTheme="minorHAnsi" w:hAnsiTheme="minorHAnsi" w:cstheme="minorHAnsi"/>
        <w:sz w:val="22"/>
        <w:szCs w:val="20"/>
      </w:rPr>
    </w:pPr>
    <w:r w:rsidRPr="00055DB5">
      <w:rPr>
        <w:rFonts w:asciiTheme="minorHAnsi" w:hAnsiTheme="minorHAnsi" w:cstheme="minorHAnsi"/>
        <w:sz w:val="22"/>
        <w:szCs w:val="20"/>
      </w:rPr>
      <w:ptab w:relativeTo="margin" w:alignment="left" w:leader="none"/>
    </w:r>
    <w:r w:rsidRPr="00055DB5">
      <w:rPr>
        <w:rFonts w:asciiTheme="minorHAnsi" w:hAnsiTheme="minorHAnsi" w:cstheme="minorHAnsi"/>
        <w:sz w:val="22"/>
        <w:szCs w:val="20"/>
      </w:rPr>
      <w:t xml:space="preserve">Hospic na Svatém Kopečku </w:t>
    </w:r>
    <w:r w:rsidRPr="00055DB5">
      <w:rPr>
        <w:rFonts w:asciiTheme="minorHAnsi" w:hAnsiTheme="minorHAnsi" w:cstheme="minorHAnsi"/>
        <w:sz w:val="22"/>
        <w:szCs w:val="20"/>
        <w:lang w:val="en-GB"/>
      </w:rPr>
      <w:t>&gt;</w:t>
    </w:r>
    <w:r>
      <w:rPr>
        <w:rFonts w:asciiTheme="minorHAnsi" w:hAnsiTheme="minorHAnsi" w:cstheme="minorHAnsi"/>
        <w:sz w:val="22"/>
        <w:szCs w:val="20"/>
        <w:lang w:val="en-GB"/>
      </w:rPr>
      <w:t xml:space="preserve"> </w:t>
    </w:r>
    <w:proofErr w:type="spellStart"/>
    <w:r>
      <w:rPr>
        <w:rFonts w:asciiTheme="minorHAnsi" w:hAnsiTheme="minorHAnsi" w:cstheme="minorHAnsi"/>
        <w:sz w:val="22"/>
        <w:szCs w:val="20"/>
        <w:lang w:val="en-GB"/>
      </w:rPr>
      <w:t>Hospicov</w:t>
    </w:r>
    <w:proofErr w:type="spellEnd"/>
    <w:r>
      <w:rPr>
        <w:rFonts w:asciiTheme="minorHAnsi" w:hAnsiTheme="minorHAnsi" w:cstheme="minorHAnsi"/>
        <w:sz w:val="22"/>
        <w:szCs w:val="20"/>
      </w:rPr>
      <w:t xml:space="preserve">á péče </w:t>
    </w:r>
    <w:proofErr w:type="spellStart"/>
    <w:r>
      <w:rPr>
        <w:rFonts w:asciiTheme="minorHAnsi" w:hAnsiTheme="minorHAnsi" w:cstheme="minorHAnsi"/>
        <w:sz w:val="22"/>
        <w:szCs w:val="20"/>
      </w:rPr>
      <w:t>Caritas</w:t>
    </w:r>
    <w:proofErr w:type="spellEnd"/>
    <w:r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  <w:lang w:val="en-GB"/>
      </w:rPr>
      <w:t>&gt;</w:t>
    </w:r>
    <w:r>
      <w:rPr>
        <w:rFonts w:asciiTheme="minorHAnsi" w:hAnsiTheme="minorHAnsi" w:cstheme="minorHAnsi"/>
        <w:sz w:val="22"/>
        <w:szCs w:val="20"/>
        <w:lang w:val="en-GB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 xml:space="preserve"> IČ: 73634671</w:t>
    </w:r>
    <w:r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  <w:lang w:val="en-GB"/>
      </w:rPr>
      <w:t>&gt;</w:t>
    </w:r>
    <w:r>
      <w:rPr>
        <w:rFonts w:asciiTheme="minorHAnsi" w:hAnsiTheme="minorHAnsi" w:cstheme="minorHAnsi"/>
        <w:sz w:val="22"/>
        <w:szCs w:val="20"/>
        <w:lang w:val="en-GB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 xml:space="preserve"> tel. 603 250</w:t>
    </w:r>
    <w:r>
      <w:rPr>
        <w:rFonts w:asciiTheme="minorHAnsi" w:hAnsiTheme="minorHAnsi" w:cstheme="minorHAnsi"/>
        <w:sz w:val="22"/>
        <w:szCs w:val="20"/>
      </w:rPr>
      <w:t> </w:t>
    </w:r>
    <w:r w:rsidRPr="00055DB5">
      <w:rPr>
        <w:rFonts w:asciiTheme="minorHAnsi" w:hAnsiTheme="minorHAnsi" w:cstheme="minorHAnsi"/>
        <w:sz w:val="22"/>
        <w:szCs w:val="20"/>
      </w:rPr>
      <w:t>302</w:t>
    </w:r>
    <w:r>
      <w:rPr>
        <w:rFonts w:asciiTheme="minorHAnsi" w:hAnsiTheme="minorHAnsi" w:cstheme="minorHAnsi"/>
        <w:sz w:val="22"/>
        <w:szCs w:val="20"/>
      </w:rPr>
      <w:t xml:space="preserve"> </w:t>
    </w:r>
    <w:r>
      <w:rPr>
        <w:rFonts w:asciiTheme="minorHAnsi" w:hAnsiTheme="minorHAnsi" w:cstheme="minorHAnsi"/>
        <w:sz w:val="22"/>
        <w:szCs w:val="20"/>
        <w:lang w:val="en-GB"/>
      </w:rPr>
      <w:br/>
    </w:r>
    <w:r w:rsidRPr="00055DB5">
      <w:rPr>
        <w:rFonts w:asciiTheme="minorHAnsi" w:hAnsiTheme="minorHAnsi" w:cstheme="minorHAnsi"/>
        <w:sz w:val="22"/>
        <w:szCs w:val="20"/>
      </w:rPr>
      <w:t>e-mail:</w:t>
    </w:r>
    <w:r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>DOMAolomouc@hospickopecek.charita.cz</w:t>
    </w:r>
    <w:r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  <w:lang w:val="en-GB"/>
      </w:rPr>
      <w:t>&gt;</w:t>
    </w:r>
    <w:r>
      <w:rPr>
        <w:rFonts w:asciiTheme="minorHAnsi" w:hAnsiTheme="minorHAnsi" w:cstheme="minorHAnsi"/>
        <w:sz w:val="22"/>
        <w:szCs w:val="20"/>
      </w:rPr>
      <w:t xml:space="preserve"> </w:t>
    </w:r>
    <w:r w:rsidRPr="00055DB5">
      <w:rPr>
        <w:rFonts w:asciiTheme="minorHAnsi" w:hAnsiTheme="minorHAnsi" w:cstheme="minorHAnsi"/>
        <w:sz w:val="22"/>
        <w:szCs w:val="20"/>
      </w:rPr>
      <w:t>Bankovní spojení (KB): 43-3822890237/0100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1D548" w14:textId="77777777" w:rsidR="00782F45" w:rsidRDefault="00782F45">
      <w:r>
        <w:separator/>
      </w:r>
    </w:p>
  </w:footnote>
  <w:footnote w:type="continuationSeparator" w:id="0">
    <w:p w14:paraId="3A6B3D16" w14:textId="77777777" w:rsidR="00782F45" w:rsidRDefault="0078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4B48" w14:textId="5D64196F" w:rsidR="001C695E" w:rsidRDefault="00AD231D" w:rsidP="0049441A">
    <w:pPr>
      <w:pStyle w:val="Zhlav"/>
      <w:ind w:left="-794"/>
      <w:jc w:val="center"/>
      <w:rPr>
        <w:noProof/>
      </w:rPr>
    </w:pPr>
    <w:r>
      <w:rPr>
        <w:noProof/>
      </w:rPr>
      <w:drawing>
        <wp:inline distT="0" distB="0" distL="0" distR="0" wp14:anchorId="4949EF6E" wp14:editId="79426C94">
          <wp:extent cx="2682559" cy="78105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362" cy="781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41A">
      <w:rPr>
        <w:noProof/>
      </w:rPr>
      <w:t xml:space="preserve">         </w:t>
    </w:r>
    <w:r w:rsidR="0049441A">
      <w:rPr>
        <w:noProof/>
      </w:rPr>
      <w:drawing>
        <wp:inline distT="0" distB="0" distL="0" distR="0" wp14:anchorId="46DC8B60" wp14:editId="7A2730A2">
          <wp:extent cx="1612800" cy="781200"/>
          <wp:effectExtent l="0" t="0" r="698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7"/>
                  <a:stretch/>
                </pic:blipFill>
                <pic:spPr bwMode="auto">
                  <a:xfrm>
                    <a:off x="0" y="0"/>
                    <a:ext cx="16128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2C6ED" w14:textId="77777777" w:rsidR="0049441A" w:rsidRDefault="0049441A" w:rsidP="0049441A">
    <w:pPr>
      <w:pStyle w:val="Zhlav"/>
      <w:ind w:left="-794"/>
      <w:jc w:val="center"/>
      <w:rPr>
        <w:noProof/>
      </w:rPr>
    </w:pPr>
    <w:r>
      <w:rPr>
        <w:noProof/>
      </w:rPr>
      <w:drawing>
        <wp:inline distT="0" distB="0" distL="0" distR="0" wp14:anchorId="7C264E55" wp14:editId="649803B8">
          <wp:extent cx="2682559" cy="781050"/>
          <wp:effectExtent l="0" t="0" r="381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362" cy="781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36D398F7" wp14:editId="6E9FFD84">
          <wp:extent cx="1612800" cy="781200"/>
          <wp:effectExtent l="0" t="0" r="6985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7"/>
                  <a:stretch/>
                </pic:blipFill>
                <pic:spPr bwMode="auto">
                  <a:xfrm>
                    <a:off x="0" y="0"/>
                    <a:ext cx="16128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B087E4" w14:textId="745DA6BE" w:rsidR="00957EC6" w:rsidRDefault="00957EC6" w:rsidP="00AD231D">
    <w:pPr>
      <w:pStyle w:val="Zhlav"/>
      <w:ind w:left="-566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E318F"/>
    <w:multiLevelType w:val="hybridMultilevel"/>
    <w:tmpl w:val="081A125E"/>
    <w:lvl w:ilvl="0" w:tplc="35A8D7D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B0C08"/>
    <w:multiLevelType w:val="hybridMultilevel"/>
    <w:tmpl w:val="E1DEB41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07242509">
    <w:abstractNumId w:val="1"/>
  </w:num>
  <w:num w:numId="2" w16cid:durableId="165695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46"/>
    <w:rsid w:val="00012035"/>
    <w:rsid w:val="00071121"/>
    <w:rsid w:val="0007795F"/>
    <w:rsid w:val="000910CD"/>
    <w:rsid w:val="00096C9A"/>
    <w:rsid w:val="000E2F7E"/>
    <w:rsid w:val="000F42A4"/>
    <w:rsid w:val="00154C45"/>
    <w:rsid w:val="001C20D2"/>
    <w:rsid w:val="001C695E"/>
    <w:rsid w:val="00206DFF"/>
    <w:rsid w:val="00232A0D"/>
    <w:rsid w:val="00244A53"/>
    <w:rsid w:val="0025416E"/>
    <w:rsid w:val="002544A2"/>
    <w:rsid w:val="00270852"/>
    <w:rsid w:val="00271773"/>
    <w:rsid w:val="00283D8F"/>
    <w:rsid w:val="002B3970"/>
    <w:rsid w:val="002F0E9B"/>
    <w:rsid w:val="00300293"/>
    <w:rsid w:val="003249FD"/>
    <w:rsid w:val="00346EF7"/>
    <w:rsid w:val="00377962"/>
    <w:rsid w:val="004007F8"/>
    <w:rsid w:val="004145C5"/>
    <w:rsid w:val="00416FD7"/>
    <w:rsid w:val="004625C0"/>
    <w:rsid w:val="0046734A"/>
    <w:rsid w:val="00472049"/>
    <w:rsid w:val="004843B2"/>
    <w:rsid w:val="0049441A"/>
    <w:rsid w:val="004A19F5"/>
    <w:rsid w:val="004C2F46"/>
    <w:rsid w:val="004E0878"/>
    <w:rsid w:val="00531C04"/>
    <w:rsid w:val="0056333E"/>
    <w:rsid w:val="005C13A2"/>
    <w:rsid w:val="005D0C2B"/>
    <w:rsid w:val="0060259A"/>
    <w:rsid w:val="006741B7"/>
    <w:rsid w:val="00680913"/>
    <w:rsid w:val="006A524E"/>
    <w:rsid w:val="006B14C7"/>
    <w:rsid w:val="006B2719"/>
    <w:rsid w:val="006B7D07"/>
    <w:rsid w:val="006C675E"/>
    <w:rsid w:val="006D6E68"/>
    <w:rsid w:val="006E1514"/>
    <w:rsid w:val="007641FD"/>
    <w:rsid w:val="00765463"/>
    <w:rsid w:val="00782F45"/>
    <w:rsid w:val="00794746"/>
    <w:rsid w:val="007B3BF7"/>
    <w:rsid w:val="007F1AE7"/>
    <w:rsid w:val="008015F7"/>
    <w:rsid w:val="008354DB"/>
    <w:rsid w:val="00893117"/>
    <w:rsid w:val="008E72CA"/>
    <w:rsid w:val="008F4965"/>
    <w:rsid w:val="00957EC6"/>
    <w:rsid w:val="0097059B"/>
    <w:rsid w:val="009B360F"/>
    <w:rsid w:val="009E40B6"/>
    <w:rsid w:val="00A42574"/>
    <w:rsid w:val="00A5100D"/>
    <w:rsid w:val="00A65A2D"/>
    <w:rsid w:val="00A914AC"/>
    <w:rsid w:val="00AC4027"/>
    <w:rsid w:val="00AD231D"/>
    <w:rsid w:val="00AD4647"/>
    <w:rsid w:val="00B94856"/>
    <w:rsid w:val="00BD69C2"/>
    <w:rsid w:val="00C20774"/>
    <w:rsid w:val="00C31AE2"/>
    <w:rsid w:val="00C40127"/>
    <w:rsid w:val="00C5537D"/>
    <w:rsid w:val="00C73EF9"/>
    <w:rsid w:val="00C8436E"/>
    <w:rsid w:val="00CA3AB4"/>
    <w:rsid w:val="00CC52D6"/>
    <w:rsid w:val="00CD787E"/>
    <w:rsid w:val="00D016D3"/>
    <w:rsid w:val="00D51DEE"/>
    <w:rsid w:val="00D76716"/>
    <w:rsid w:val="00DB221A"/>
    <w:rsid w:val="00DE1525"/>
    <w:rsid w:val="00E1336F"/>
    <w:rsid w:val="00E174A5"/>
    <w:rsid w:val="00E21F98"/>
    <w:rsid w:val="00E544E4"/>
    <w:rsid w:val="00E7205C"/>
    <w:rsid w:val="00E92E23"/>
    <w:rsid w:val="00E95173"/>
    <w:rsid w:val="00EB3013"/>
    <w:rsid w:val="00EB7322"/>
    <w:rsid w:val="00F15EF2"/>
    <w:rsid w:val="00F21DBF"/>
    <w:rsid w:val="00F500BD"/>
    <w:rsid w:val="00F60AD5"/>
    <w:rsid w:val="00F8279F"/>
    <w:rsid w:val="00FC2434"/>
    <w:rsid w:val="00FF5E2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0ED827"/>
  <w15:docId w15:val="{A7F8B1E2-867D-468E-B560-EEF79A8F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5E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46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EF7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F15E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F15E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F15E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F15E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1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rsid w:val="004C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4C2F4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2F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C2F4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2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2F46"/>
    <w:rPr>
      <w:b/>
      <w:bCs/>
    </w:rPr>
  </w:style>
  <w:style w:type="paragraph" w:styleId="Odstavecseseznamem">
    <w:name w:val="List Paragraph"/>
    <w:basedOn w:val="Normln"/>
    <w:uiPriority w:val="34"/>
    <w:qFormat/>
    <w:rsid w:val="004E0878"/>
    <w:pPr>
      <w:ind w:left="720"/>
      <w:contextualSpacing/>
    </w:pPr>
  </w:style>
  <w:style w:type="paragraph" w:customStyle="1" w:styleId="Default">
    <w:name w:val="Default"/>
    <w:rsid w:val="000711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76716"/>
    <w:rPr>
      <w:sz w:val="24"/>
      <w:szCs w:val="24"/>
    </w:rPr>
  </w:style>
  <w:style w:type="character" w:styleId="Hypertextovodkaz">
    <w:name w:val="Hyperlink"/>
    <w:basedOn w:val="Standardnpsmoodstavce"/>
    <w:unhideWhenUsed/>
    <w:rsid w:val="00283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l\Desktop\dokumentace%20hospicov&#225;%20p&#233;&#269;e\&#382;&#225;dos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E0A5A-D0E2-457E-817B-96F8476D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</Template>
  <TotalTime>1</TotalTime>
  <Pages>3</Pages>
  <Words>240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Olomouc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</dc:creator>
  <cp:lastModifiedBy>Martina Hanzlíková</cp:lastModifiedBy>
  <cp:revision>2</cp:revision>
  <cp:lastPrinted>2024-08-15T08:26:00Z</cp:lastPrinted>
  <dcterms:created xsi:type="dcterms:W3CDTF">2024-10-14T09:43:00Z</dcterms:created>
  <dcterms:modified xsi:type="dcterms:W3CDTF">2024-10-14T09:43:00Z</dcterms:modified>
</cp:coreProperties>
</file>